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A13E" w14:textId="77777777" w:rsidR="00130F07" w:rsidRPr="00125DE6" w:rsidRDefault="00130F07" w:rsidP="00074BD5">
      <w:pPr>
        <w:pStyle w:val="Textbody"/>
        <w:spacing w:after="0"/>
        <w:jc w:val="right"/>
        <w:rPr>
          <w:rFonts w:ascii="Calibri Light" w:hAnsi="Calibri Light" w:cs="Calibri Light"/>
          <w:b/>
          <w:bCs/>
        </w:rPr>
      </w:pPr>
    </w:p>
    <w:p w14:paraId="1C94D092" w14:textId="77777777" w:rsidR="0002632B" w:rsidRPr="00125DE6" w:rsidRDefault="0002632B" w:rsidP="00130F07">
      <w:pPr>
        <w:pStyle w:val="Textbody"/>
        <w:spacing w:after="0"/>
        <w:rPr>
          <w:rFonts w:ascii="Calibri Light" w:hAnsi="Calibri Light" w:cs="Calibri Light"/>
          <w:b/>
          <w:bCs/>
        </w:rPr>
      </w:pPr>
    </w:p>
    <w:p w14:paraId="14122D0F" w14:textId="77777777" w:rsidR="007A1359" w:rsidRPr="00125DE6" w:rsidRDefault="007A1359" w:rsidP="00130F07">
      <w:pPr>
        <w:pStyle w:val="Textbody"/>
        <w:spacing w:after="0"/>
        <w:rPr>
          <w:rFonts w:ascii="Calibri Light" w:hAnsi="Calibri Light" w:cs="Calibri Light"/>
          <w:b/>
          <w:bCs/>
        </w:rPr>
      </w:pPr>
    </w:p>
    <w:p w14:paraId="18575EE2" w14:textId="77777777" w:rsidR="007A1359" w:rsidRPr="00125DE6" w:rsidRDefault="007A1359" w:rsidP="00130F07">
      <w:pPr>
        <w:pStyle w:val="Textbody"/>
        <w:spacing w:after="0"/>
        <w:rPr>
          <w:rFonts w:ascii="Calibri Light" w:hAnsi="Calibri Light" w:cs="Calibri Light"/>
          <w:b/>
          <w:bCs/>
        </w:rPr>
      </w:pPr>
    </w:p>
    <w:p w14:paraId="6ADFD40C" w14:textId="77777777" w:rsidR="00440FBC" w:rsidRPr="00125DE6" w:rsidRDefault="00440FBC" w:rsidP="00130F07">
      <w:pPr>
        <w:pStyle w:val="Textbody"/>
        <w:spacing w:after="0"/>
        <w:rPr>
          <w:rFonts w:ascii="Calibri Light" w:hAnsi="Calibri Light" w:cs="Calibri Light"/>
        </w:rPr>
      </w:pPr>
      <w:r w:rsidRPr="00125DE6">
        <w:rPr>
          <w:rFonts w:ascii="Calibri Light" w:hAnsi="Calibri Light" w:cs="Calibri Light"/>
          <w:b/>
          <w:bCs/>
        </w:rPr>
        <w:t>Anmeldung und Vorinformation</w:t>
      </w:r>
    </w:p>
    <w:p w14:paraId="27D6C94C" w14:textId="77777777" w:rsidR="00440FBC" w:rsidRPr="00125DE6" w:rsidRDefault="00440FBC" w:rsidP="00440FBC">
      <w:pPr>
        <w:rPr>
          <w:rFonts w:cs="Calibri Light"/>
          <w:b/>
          <w:bCs/>
          <w:sz w:val="24"/>
          <w:szCs w:val="24"/>
        </w:rPr>
      </w:pPr>
    </w:p>
    <w:p w14:paraId="75F522AD" w14:textId="77777777" w:rsidR="00440FBC" w:rsidRPr="00125DE6" w:rsidRDefault="00440FBC" w:rsidP="00440FBC">
      <w:pPr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Bitte füllen Sie dieses Blatt vor dem Erstgespräch aus.</w:t>
      </w:r>
    </w:p>
    <w:p w14:paraId="58403E48" w14:textId="77777777" w:rsidR="00440FBC" w:rsidRPr="00125DE6" w:rsidRDefault="00440FBC" w:rsidP="00440FBC">
      <w:pPr>
        <w:rPr>
          <w:rFonts w:cs="Calibri Light"/>
          <w:sz w:val="24"/>
          <w:szCs w:val="24"/>
        </w:rPr>
      </w:pPr>
    </w:p>
    <w:p w14:paraId="33A23EAD" w14:textId="77777777" w:rsidR="00440FBC" w:rsidRPr="00125DE6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Name, Vorname des Patienten</w:t>
      </w:r>
      <w:r w:rsidR="002513AE" w:rsidRPr="00125DE6">
        <w:rPr>
          <w:rFonts w:cs="Calibri Light"/>
          <w:sz w:val="24"/>
          <w:szCs w:val="24"/>
        </w:rPr>
        <w:t>:</w:t>
      </w:r>
      <w:r w:rsidR="0030317C">
        <w:rPr>
          <w:rFonts w:cs="Calibri Light"/>
          <w:sz w:val="24"/>
          <w:szCs w:val="24"/>
        </w:rPr>
        <w:t xml:space="preserve"> </w:t>
      </w:r>
      <w:r w:rsidRPr="00125DE6">
        <w:rPr>
          <w:rFonts w:cs="Calibri Light"/>
          <w:sz w:val="24"/>
          <w:szCs w:val="24"/>
        </w:rPr>
        <w:t>__________________________</w:t>
      </w:r>
      <w:r w:rsidR="00F04F7F" w:rsidRPr="00125DE6">
        <w:rPr>
          <w:rFonts w:cs="Calibri Light"/>
          <w:sz w:val="24"/>
          <w:szCs w:val="24"/>
        </w:rPr>
        <w:t>_________________</w:t>
      </w:r>
      <w:r w:rsidR="00D009D4" w:rsidRPr="00125DE6">
        <w:rPr>
          <w:rFonts w:cs="Calibri Light"/>
          <w:sz w:val="24"/>
          <w:szCs w:val="24"/>
        </w:rPr>
        <w:t>________</w:t>
      </w:r>
    </w:p>
    <w:p w14:paraId="724B499D" w14:textId="77777777" w:rsidR="00440FBC" w:rsidRPr="00125DE6" w:rsidRDefault="00440FBC" w:rsidP="00440FBC">
      <w:pPr>
        <w:rPr>
          <w:rFonts w:cs="Calibri Light"/>
          <w:sz w:val="24"/>
          <w:szCs w:val="24"/>
        </w:rPr>
      </w:pPr>
    </w:p>
    <w:p w14:paraId="4D53F2E9" w14:textId="77777777" w:rsidR="00440FBC" w:rsidRPr="00125DE6" w:rsidRDefault="00440FBC" w:rsidP="00440FBC">
      <w:pPr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Adresse</w:t>
      </w:r>
      <w:r w:rsidR="002513AE" w:rsidRPr="00125DE6">
        <w:rPr>
          <w:rFonts w:cs="Calibri Light"/>
          <w:sz w:val="24"/>
          <w:szCs w:val="24"/>
        </w:rPr>
        <w:t xml:space="preserve">: </w:t>
      </w:r>
      <w:r w:rsidR="0030317C">
        <w:rPr>
          <w:rFonts w:cs="Calibri Light"/>
          <w:sz w:val="24"/>
          <w:szCs w:val="24"/>
        </w:rPr>
        <w:t>_</w:t>
      </w:r>
      <w:r w:rsidRPr="00125DE6">
        <w:rPr>
          <w:rFonts w:cs="Calibri Light"/>
          <w:sz w:val="24"/>
          <w:szCs w:val="24"/>
        </w:rPr>
        <w:t>__________________________________</w:t>
      </w:r>
      <w:r w:rsidR="00627243">
        <w:rPr>
          <w:rFonts w:cs="Calibri Light"/>
          <w:sz w:val="24"/>
          <w:szCs w:val="24"/>
        </w:rPr>
        <w:t>_</w:t>
      </w:r>
      <w:r w:rsidRPr="00125DE6">
        <w:rPr>
          <w:rFonts w:cs="Calibri Light"/>
          <w:sz w:val="24"/>
          <w:szCs w:val="24"/>
        </w:rPr>
        <w:t>__________________________________</w:t>
      </w:r>
    </w:p>
    <w:p w14:paraId="289ABD9F" w14:textId="77777777" w:rsidR="00440FBC" w:rsidRPr="00125DE6" w:rsidRDefault="00440FBC" w:rsidP="00440FBC">
      <w:pPr>
        <w:rPr>
          <w:rFonts w:cs="Calibri Light"/>
          <w:sz w:val="24"/>
          <w:szCs w:val="24"/>
        </w:rPr>
      </w:pPr>
    </w:p>
    <w:p w14:paraId="53694298" w14:textId="77777777" w:rsidR="00440FBC" w:rsidRPr="00125DE6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geboren am</w:t>
      </w:r>
      <w:r w:rsidR="009551FB" w:rsidRPr="00125DE6">
        <w:rPr>
          <w:rFonts w:cs="Calibri Light"/>
          <w:sz w:val="24"/>
          <w:szCs w:val="24"/>
        </w:rPr>
        <w:t>:</w:t>
      </w:r>
      <w:r w:rsidRPr="00125DE6">
        <w:rPr>
          <w:rFonts w:cs="Calibri Light"/>
          <w:sz w:val="24"/>
          <w:szCs w:val="24"/>
        </w:rPr>
        <w:t xml:space="preserve"> </w:t>
      </w:r>
      <w:r w:rsidR="0030317C">
        <w:rPr>
          <w:rFonts w:cs="Calibri Light"/>
          <w:sz w:val="24"/>
          <w:szCs w:val="24"/>
        </w:rPr>
        <w:t>_</w:t>
      </w:r>
      <w:r w:rsidRPr="00125DE6">
        <w:rPr>
          <w:rFonts w:cs="Calibri Light"/>
          <w:sz w:val="24"/>
          <w:szCs w:val="24"/>
        </w:rPr>
        <w:t>________________________________________________________________</w:t>
      </w:r>
      <w:r w:rsidR="00F04F7F" w:rsidRPr="00125DE6">
        <w:rPr>
          <w:rFonts w:cs="Calibri Light"/>
          <w:sz w:val="24"/>
          <w:szCs w:val="24"/>
        </w:rPr>
        <w:t>_</w:t>
      </w:r>
    </w:p>
    <w:p w14:paraId="082CA627" w14:textId="77777777" w:rsidR="00440FBC" w:rsidRPr="00125DE6" w:rsidRDefault="00440FBC" w:rsidP="00440FBC">
      <w:pPr>
        <w:rPr>
          <w:rFonts w:cs="Calibri Light"/>
          <w:sz w:val="24"/>
          <w:szCs w:val="24"/>
        </w:rPr>
      </w:pPr>
    </w:p>
    <w:p w14:paraId="33EECCFB" w14:textId="77777777" w:rsidR="00440FBC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Telefon / Handy</w:t>
      </w:r>
      <w:r w:rsidR="009551FB" w:rsidRPr="00125DE6">
        <w:rPr>
          <w:rFonts w:cs="Calibri Light"/>
          <w:sz w:val="24"/>
          <w:szCs w:val="24"/>
        </w:rPr>
        <w:t>:</w:t>
      </w:r>
      <w:r w:rsidRPr="00125DE6">
        <w:rPr>
          <w:rFonts w:cs="Calibri Light"/>
          <w:sz w:val="24"/>
          <w:szCs w:val="24"/>
        </w:rPr>
        <w:t xml:space="preserve"> </w:t>
      </w:r>
      <w:r w:rsidR="0030317C">
        <w:rPr>
          <w:rFonts w:cs="Calibri Light"/>
          <w:sz w:val="24"/>
          <w:szCs w:val="24"/>
        </w:rPr>
        <w:t>_</w:t>
      </w:r>
      <w:r w:rsidRPr="00125DE6">
        <w:rPr>
          <w:rFonts w:cs="Calibri Light"/>
          <w:sz w:val="24"/>
          <w:szCs w:val="24"/>
        </w:rPr>
        <w:t>__________________________________________________________</w:t>
      </w:r>
      <w:r w:rsidR="00F240DE" w:rsidRPr="00125DE6">
        <w:rPr>
          <w:rFonts w:cs="Calibri Light"/>
          <w:sz w:val="24"/>
          <w:szCs w:val="24"/>
        </w:rPr>
        <w:t>____</w:t>
      </w:r>
    </w:p>
    <w:p w14:paraId="6B3A9678" w14:textId="77777777" w:rsidR="00BA46D8" w:rsidRPr="00125DE6" w:rsidRDefault="00BA46D8" w:rsidP="00306132">
      <w:pPr>
        <w:jc w:val="left"/>
        <w:rPr>
          <w:rFonts w:cs="Calibri Light"/>
          <w:sz w:val="24"/>
          <w:szCs w:val="24"/>
        </w:rPr>
      </w:pPr>
    </w:p>
    <w:p w14:paraId="41AB58E7" w14:textId="77777777" w:rsidR="00BA46D8" w:rsidRDefault="00BA46D8" w:rsidP="007638E5">
      <w:pPr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E-Mail: _______________________________________________________________________</w:t>
      </w:r>
    </w:p>
    <w:p w14:paraId="657E718E" w14:textId="77777777" w:rsidR="00BA46D8" w:rsidRPr="00125DE6" w:rsidRDefault="00BA46D8" w:rsidP="007638E5">
      <w:pPr>
        <w:rPr>
          <w:rFonts w:cs="Calibri Light"/>
          <w:sz w:val="24"/>
          <w:szCs w:val="24"/>
        </w:rPr>
      </w:pPr>
    </w:p>
    <w:p w14:paraId="3ED7340C" w14:textId="77777777" w:rsidR="00F240DE" w:rsidRDefault="00440FBC" w:rsidP="00F240DE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Name der Krankenkasse</w:t>
      </w:r>
      <w:r w:rsidR="007638E5" w:rsidRPr="00125DE6">
        <w:rPr>
          <w:rFonts w:cs="Calibri Light"/>
          <w:sz w:val="24"/>
          <w:szCs w:val="24"/>
        </w:rPr>
        <w:t xml:space="preserve">: </w:t>
      </w:r>
      <w:r w:rsidRPr="00125DE6">
        <w:rPr>
          <w:rFonts w:cs="Calibri Light"/>
          <w:sz w:val="24"/>
          <w:szCs w:val="24"/>
        </w:rPr>
        <w:t>___________________________________________</w:t>
      </w:r>
      <w:r w:rsidR="00BA46D8">
        <w:rPr>
          <w:rFonts w:cs="Calibri Light"/>
          <w:sz w:val="24"/>
          <w:szCs w:val="24"/>
        </w:rPr>
        <w:t>_____________</w:t>
      </w:r>
    </w:p>
    <w:p w14:paraId="60F47392" w14:textId="77777777" w:rsidR="00BA46D8" w:rsidRDefault="00BA46D8" w:rsidP="00F240DE">
      <w:pPr>
        <w:jc w:val="left"/>
        <w:rPr>
          <w:rFonts w:cs="Calibri Light"/>
          <w:sz w:val="24"/>
          <w:szCs w:val="24"/>
        </w:rPr>
      </w:pPr>
    </w:p>
    <w:p w14:paraId="1D027F42" w14:textId="77777777" w:rsidR="0092196F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Name, Anschrift, Tel. des Hausarztes</w:t>
      </w:r>
      <w:r w:rsidR="007638E5" w:rsidRPr="00125DE6">
        <w:rPr>
          <w:rFonts w:cs="Calibri Light"/>
          <w:sz w:val="24"/>
          <w:szCs w:val="24"/>
        </w:rPr>
        <w:t xml:space="preserve">: </w:t>
      </w:r>
      <w:r w:rsidRPr="00125DE6">
        <w:rPr>
          <w:rFonts w:cs="Calibri Light"/>
          <w:sz w:val="24"/>
          <w:szCs w:val="24"/>
        </w:rPr>
        <w:t>_____________________________________________</w:t>
      </w:r>
      <w:r w:rsidR="0092196F">
        <w:rPr>
          <w:rFonts w:cs="Calibri Light"/>
          <w:sz w:val="24"/>
          <w:szCs w:val="24"/>
        </w:rPr>
        <w:t>_</w:t>
      </w:r>
    </w:p>
    <w:p w14:paraId="03D8CAF1" w14:textId="77777777" w:rsidR="00BA46D8" w:rsidRDefault="00BA46D8" w:rsidP="00306132">
      <w:pPr>
        <w:jc w:val="left"/>
        <w:rPr>
          <w:rFonts w:cs="Calibri Light"/>
          <w:sz w:val="28"/>
          <w:szCs w:val="28"/>
        </w:rPr>
      </w:pPr>
    </w:p>
    <w:p w14:paraId="2EEE295D" w14:textId="77777777" w:rsidR="0092196F" w:rsidRPr="00381564" w:rsidRDefault="00381564" w:rsidP="00306132">
      <w:pPr>
        <w:jc w:val="left"/>
        <w:rPr>
          <w:rFonts w:cs="Calibri Light"/>
          <w:sz w:val="28"/>
          <w:szCs w:val="28"/>
        </w:rPr>
      </w:pPr>
      <w:r>
        <w:rPr>
          <w:rFonts w:cs="Calibri Light"/>
          <w:sz w:val="28"/>
          <w:szCs w:val="28"/>
        </w:rPr>
        <w:t>_</w:t>
      </w:r>
      <w:r w:rsidR="0092196F" w:rsidRPr="00381564">
        <w:rPr>
          <w:rFonts w:cs="Calibri Light"/>
          <w:sz w:val="28"/>
          <w:szCs w:val="28"/>
        </w:rPr>
        <w:t>_________________________________________________________________</w:t>
      </w:r>
    </w:p>
    <w:p w14:paraId="01B595E7" w14:textId="77777777" w:rsidR="006C1850" w:rsidRPr="00125DE6" w:rsidRDefault="006C1850" w:rsidP="00306132">
      <w:pPr>
        <w:jc w:val="left"/>
        <w:rPr>
          <w:rFonts w:cs="Calibri Light"/>
          <w:sz w:val="24"/>
          <w:szCs w:val="24"/>
        </w:rPr>
      </w:pPr>
    </w:p>
    <w:p w14:paraId="2E446C7A" w14:textId="77777777" w:rsidR="00440FBC" w:rsidRPr="00125DE6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Medikamente / Dosierung</w:t>
      </w:r>
      <w:r w:rsidR="006C1850" w:rsidRPr="00125DE6">
        <w:rPr>
          <w:rFonts w:cs="Calibri Light"/>
          <w:sz w:val="24"/>
          <w:szCs w:val="24"/>
        </w:rPr>
        <w:t xml:space="preserve">: </w:t>
      </w:r>
      <w:r w:rsidRPr="00125DE6">
        <w:rPr>
          <w:rFonts w:cs="Calibri Light"/>
          <w:sz w:val="24"/>
          <w:szCs w:val="24"/>
        </w:rPr>
        <w:t>_______________________________________________________</w:t>
      </w:r>
    </w:p>
    <w:p w14:paraId="12024896" w14:textId="77777777" w:rsidR="007D12C9" w:rsidRPr="00125DE6" w:rsidRDefault="007D12C9" w:rsidP="00306132">
      <w:pPr>
        <w:jc w:val="left"/>
        <w:rPr>
          <w:rFonts w:cs="Calibri Light"/>
          <w:sz w:val="24"/>
          <w:szCs w:val="24"/>
        </w:rPr>
      </w:pPr>
    </w:p>
    <w:p w14:paraId="7CA758D0" w14:textId="77777777" w:rsidR="00440FBC" w:rsidRDefault="00440FBC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Vorbehandlungen / Art und Dauer</w:t>
      </w:r>
      <w:r w:rsidR="00815E0F" w:rsidRPr="00125DE6">
        <w:rPr>
          <w:rFonts w:cs="Calibri Light"/>
          <w:sz w:val="24"/>
          <w:szCs w:val="24"/>
        </w:rPr>
        <w:t xml:space="preserve">: </w:t>
      </w:r>
      <w:r w:rsidR="00627243">
        <w:rPr>
          <w:rFonts w:cs="Calibri Light"/>
          <w:sz w:val="24"/>
          <w:szCs w:val="24"/>
        </w:rPr>
        <w:t>_</w:t>
      </w:r>
      <w:r w:rsidRPr="00125DE6">
        <w:rPr>
          <w:rFonts w:cs="Calibri Light"/>
          <w:sz w:val="24"/>
          <w:szCs w:val="24"/>
        </w:rPr>
        <w:t>_______________________________________________</w:t>
      </w:r>
    </w:p>
    <w:p w14:paraId="3B0717DA" w14:textId="77777777" w:rsidR="00C34EA2" w:rsidRPr="00C34EA2" w:rsidRDefault="00C34EA2" w:rsidP="00306132">
      <w:pPr>
        <w:jc w:val="left"/>
        <w:rPr>
          <w:rFonts w:cs="Calibri Light"/>
          <w:sz w:val="28"/>
          <w:szCs w:val="28"/>
        </w:rPr>
      </w:pPr>
      <w:r w:rsidRPr="00C34EA2">
        <w:rPr>
          <w:rFonts w:cs="Calibri Light"/>
          <w:sz w:val="28"/>
          <w:szCs w:val="28"/>
        </w:rPr>
        <w:t>____________</w:t>
      </w:r>
      <w:r>
        <w:rPr>
          <w:rFonts w:cs="Calibri Light"/>
          <w:sz w:val="28"/>
          <w:szCs w:val="28"/>
        </w:rPr>
        <w:t>_</w:t>
      </w:r>
      <w:r w:rsidRPr="00C34EA2">
        <w:rPr>
          <w:rFonts w:cs="Calibri Light"/>
          <w:sz w:val="28"/>
          <w:szCs w:val="28"/>
        </w:rPr>
        <w:t>_____________________________________________________</w:t>
      </w:r>
    </w:p>
    <w:p w14:paraId="1A2ADC71" w14:textId="77777777" w:rsidR="00440FBC" w:rsidRPr="00125DE6" w:rsidRDefault="00440FBC" w:rsidP="00440FBC">
      <w:pPr>
        <w:rPr>
          <w:rFonts w:cs="Calibri Light"/>
          <w:sz w:val="24"/>
          <w:szCs w:val="24"/>
        </w:rPr>
      </w:pPr>
    </w:p>
    <w:p w14:paraId="79579125" w14:textId="77777777" w:rsidR="00440FBC" w:rsidRDefault="00306132" w:rsidP="00306132">
      <w:pPr>
        <w:jc w:val="left"/>
        <w:rPr>
          <w:rFonts w:cs="Calibri Light"/>
          <w:sz w:val="24"/>
          <w:szCs w:val="24"/>
        </w:rPr>
      </w:pPr>
      <w:r w:rsidRPr="00125DE6">
        <w:rPr>
          <w:rFonts w:cs="Calibri Light"/>
          <w:sz w:val="24"/>
          <w:szCs w:val="24"/>
        </w:rPr>
        <w:t>B</w:t>
      </w:r>
      <w:r w:rsidR="00440FBC" w:rsidRPr="00125DE6">
        <w:rPr>
          <w:rFonts w:cs="Calibri Light"/>
          <w:sz w:val="24"/>
          <w:szCs w:val="24"/>
        </w:rPr>
        <w:t>ekannte</w:t>
      </w:r>
      <w:r w:rsidRPr="00125DE6">
        <w:rPr>
          <w:rFonts w:cs="Calibri Light"/>
          <w:sz w:val="24"/>
          <w:szCs w:val="24"/>
        </w:rPr>
        <w:t xml:space="preserve"> </w:t>
      </w:r>
      <w:r w:rsidR="00440FBC" w:rsidRPr="00125DE6">
        <w:rPr>
          <w:rFonts w:cs="Calibri Light"/>
          <w:sz w:val="24"/>
          <w:szCs w:val="24"/>
        </w:rPr>
        <w:t>Diagnosen</w:t>
      </w:r>
      <w:r w:rsidR="00815E0F" w:rsidRPr="00125DE6">
        <w:rPr>
          <w:rFonts w:cs="Calibri Light"/>
          <w:sz w:val="24"/>
          <w:szCs w:val="24"/>
        </w:rPr>
        <w:t>:</w:t>
      </w:r>
      <w:r w:rsidR="00440FBC" w:rsidRPr="00125DE6">
        <w:rPr>
          <w:rFonts w:cs="Calibri Light"/>
          <w:sz w:val="24"/>
          <w:szCs w:val="24"/>
        </w:rPr>
        <w:t xml:space="preserve"> ___________________________________________________________</w:t>
      </w:r>
    </w:p>
    <w:p w14:paraId="2F683E31" w14:textId="77777777" w:rsidR="00381564" w:rsidRPr="00381564" w:rsidRDefault="00381564" w:rsidP="00306132">
      <w:pPr>
        <w:jc w:val="left"/>
        <w:rPr>
          <w:rFonts w:cs="Calibri Light"/>
          <w:sz w:val="28"/>
          <w:szCs w:val="28"/>
        </w:rPr>
      </w:pPr>
      <w:r w:rsidRPr="00381564">
        <w:rPr>
          <w:rFonts w:cs="Calibri Light"/>
          <w:sz w:val="28"/>
          <w:szCs w:val="28"/>
        </w:rPr>
        <w:t>__________________________________________________________________</w:t>
      </w:r>
    </w:p>
    <w:p w14:paraId="4D269A1E" w14:textId="77777777" w:rsidR="002673D9" w:rsidRPr="00125DE6" w:rsidRDefault="002673D9" w:rsidP="00440FBC">
      <w:pPr>
        <w:pStyle w:val="Textbody"/>
        <w:rPr>
          <w:rFonts w:ascii="Calibri Light" w:hAnsi="Calibri Light" w:cs="Calibri Light"/>
        </w:rPr>
      </w:pPr>
    </w:p>
    <w:sectPr w:rsidR="002673D9" w:rsidRPr="00125DE6" w:rsidSect="00B24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085" w:h="17018"/>
      <w:pgMar w:top="1417" w:right="1417" w:bottom="1134" w:left="1417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7652C" w14:textId="77777777" w:rsidR="00150DB1" w:rsidRDefault="00150DB1" w:rsidP="00273ECC">
      <w:r>
        <w:separator/>
      </w:r>
    </w:p>
  </w:endnote>
  <w:endnote w:type="continuationSeparator" w:id="0">
    <w:p w14:paraId="2261A938" w14:textId="77777777" w:rsidR="00150DB1" w:rsidRDefault="00150DB1" w:rsidP="0027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</w:font>
  <w:font w:name="Suranna">
    <w:altName w:val="Microsoft New Tai Lue"/>
    <w:charset w:val="00"/>
    <w:family w:val="auto"/>
    <w:pitch w:val="variable"/>
    <w:sig w:usb0="8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0793A" w14:textId="77777777" w:rsidR="00683CC8" w:rsidRDefault="00683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2C45C" w14:textId="77777777" w:rsidR="00CA06D3" w:rsidRPr="0098555B" w:rsidRDefault="00CA06D3" w:rsidP="00F75024">
    <w:pPr>
      <w:spacing w:before="0"/>
      <w:jc w:val="center"/>
      <w:rPr>
        <w:rFonts w:ascii="Suranna" w:hAnsi="Suranna" w:cs="Suranna"/>
        <w:b/>
        <w:bCs/>
        <w:color w:val="999999"/>
      </w:rPr>
    </w:pPr>
    <w:bookmarkStart w:id="0" w:name="_Hlk181953124"/>
    <w:bookmarkStart w:id="1" w:name="_Hlk181953125"/>
    <w:r w:rsidRPr="0098555B">
      <w:rPr>
        <w:rFonts w:ascii="Suranna" w:hAnsi="Suranna" w:cs="Suranna"/>
        <w:b/>
        <w:bCs/>
        <w:noProof/>
      </w:rPr>
      <w:drawing>
        <wp:anchor distT="0" distB="0" distL="114300" distR="114300" simplePos="0" relativeHeight="251658240" behindDoc="0" locked="0" layoutInCell="1" allowOverlap="1" wp14:anchorId="7374A964" wp14:editId="5D93638D">
          <wp:simplePos x="0" y="0"/>
          <wp:positionH relativeFrom="page">
            <wp:posOffset>1037590</wp:posOffset>
          </wp:positionH>
          <wp:positionV relativeFrom="page">
            <wp:posOffset>10102215</wp:posOffset>
          </wp:positionV>
          <wp:extent cx="187325" cy="372745"/>
          <wp:effectExtent l="0" t="0" r="3175" b="8255"/>
          <wp:wrapNone/>
          <wp:docPr id="8" name="Pictur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Picture 10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325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273ECC" w:rsidRPr="0098555B">
      <w:rPr>
        <w:rFonts w:ascii="Suranna" w:hAnsi="Suranna" w:cs="Suranna"/>
        <w:b/>
        <w:bCs/>
        <w:color w:val="999999"/>
      </w:rPr>
      <w:t>Regin</w:t>
    </w:r>
    <w:r w:rsidR="00273ECC" w:rsidRPr="0098555B">
      <w:rPr>
        <w:rFonts w:ascii="Suranna" w:hAnsi="Suranna" w:cs="Suranna"/>
        <w:b/>
        <w:bCs/>
        <w:color w:val="999999"/>
        <w:spacing w:val="71"/>
      </w:rPr>
      <w:t>a</w:t>
    </w:r>
    <w:r w:rsidR="00273ECC" w:rsidRPr="0098555B">
      <w:rPr>
        <w:rFonts w:ascii="Suranna" w:hAnsi="Suranna" w:cs="Suranna"/>
        <w:b/>
        <w:bCs/>
        <w:color w:val="999999"/>
      </w:rPr>
      <w:t>Haa</w:t>
    </w:r>
    <w:r w:rsidR="00273ECC" w:rsidRPr="0098555B">
      <w:rPr>
        <w:rFonts w:ascii="Suranna" w:hAnsi="Suranna" w:cs="Suranna"/>
        <w:b/>
        <w:bCs/>
        <w:color w:val="999999"/>
        <w:spacing w:val="71"/>
      </w:rPr>
      <w:t>g</w:t>
    </w:r>
    <w:proofErr w:type="spellEnd"/>
    <w:r w:rsidR="003C5F3B" w:rsidRPr="0098555B">
      <w:rPr>
        <w:rFonts w:ascii="Suranna" w:hAnsi="Suranna" w:cs="Suranna"/>
        <w:b/>
        <w:bCs/>
        <w:color w:val="999999"/>
        <w:spacing w:val="71"/>
      </w:rPr>
      <w:t xml:space="preserve"> </w:t>
    </w:r>
    <w:r w:rsidR="00273ECC" w:rsidRPr="0098555B">
      <w:rPr>
        <w:rFonts w:ascii="Times New Roman" w:hAnsi="Times New Roman" w:cs="Times New Roman"/>
        <w:b/>
        <w:bCs/>
        <w:color w:val="999999"/>
        <w:spacing w:val="71"/>
      </w:rPr>
      <w:t>•</w:t>
    </w:r>
    <w:r w:rsidR="00CD3B78" w:rsidRPr="0098555B">
      <w:rPr>
        <w:rFonts w:ascii="Times New Roman" w:hAnsi="Times New Roman" w:cs="Times New Roman"/>
        <w:b/>
        <w:bCs/>
        <w:color w:val="999999"/>
        <w:spacing w:val="71"/>
      </w:rPr>
      <w:t xml:space="preserve"> </w:t>
    </w:r>
    <w:r w:rsidR="00273ECC" w:rsidRPr="0098555B">
      <w:rPr>
        <w:rFonts w:ascii="Suranna" w:hAnsi="Suranna" w:cs="Suranna"/>
        <w:b/>
        <w:bCs/>
        <w:color w:val="999999"/>
      </w:rPr>
      <w:t>Kinder</w:t>
    </w:r>
    <w:r w:rsidR="00273ECC" w:rsidRPr="0098555B">
      <w:rPr>
        <w:rFonts w:ascii="Suranna" w:hAnsi="Suranna" w:cs="Suranna"/>
        <w:b/>
        <w:bCs/>
        <w:color w:val="999999"/>
        <w:spacing w:val="71"/>
      </w:rPr>
      <w:t>-</w:t>
    </w:r>
    <w:proofErr w:type="spellStart"/>
    <w:r w:rsidR="00273ECC" w:rsidRPr="0098555B">
      <w:rPr>
        <w:rFonts w:ascii="Suranna" w:hAnsi="Suranna" w:cs="Suranna"/>
        <w:b/>
        <w:bCs/>
        <w:color w:val="999999"/>
      </w:rPr>
      <w:t>un</w:t>
    </w:r>
    <w:r w:rsidR="00273ECC" w:rsidRPr="0098555B">
      <w:rPr>
        <w:rFonts w:ascii="Suranna" w:hAnsi="Suranna" w:cs="Suranna"/>
        <w:b/>
        <w:bCs/>
        <w:color w:val="999999"/>
        <w:spacing w:val="71"/>
      </w:rPr>
      <w:t>d</w:t>
    </w:r>
    <w:r w:rsidR="00273ECC" w:rsidRPr="0098555B">
      <w:rPr>
        <w:rFonts w:ascii="Suranna" w:hAnsi="Suranna" w:cs="Suranna"/>
        <w:b/>
        <w:bCs/>
        <w:color w:val="999999"/>
      </w:rPr>
      <w:t>Jugendlichenpsychotherapeutin</w:t>
    </w:r>
    <w:proofErr w:type="spellEnd"/>
  </w:p>
  <w:p w14:paraId="3343DE15" w14:textId="53577407" w:rsidR="00CA06D3" w:rsidRPr="0098555B" w:rsidRDefault="00231DA8" w:rsidP="00F75024">
    <w:pPr>
      <w:spacing w:before="0"/>
      <w:jc w:val="center"/>
      <w:rPr>
        <w:rFonts w:ascii="Suranna" w:hAnsi="Suranna" w:cs="Suranna"/>
        <w:color w:val="000000"/>
        <w:sz w:val="20"/>
        <w:szCs w:val="20"/>
      </w:rPr>
    </w:pPr>
    <w:bookmarkStart w:id="2" w:name="_Hlk181953147"/>
    <w:r w:rsidRPr="00231DA8">
      <w:rPr>
        <w:rFonts w:ascii="Suranna" w:hAnsi="Suranna" w:cs="Suranna"/>
        <w:color w:val="000000"/>
        <w:sz w:val="20"/>
        <w:szCs w:val="20"/>
      </w:rPr>
      <w:t>Spitalstraße 3</w:t>
    </w:r>
    <w:bookmarkEnd w:id="2"/>
    <w:r>
      <w:rPr>
        <w:rFonts w:ascii="Suranna" w:hAnsi="Suranna" w:cs="Suranna"/>
        <w:color w:val="000000"/>
        <w:sz w:val="20"/>
        <w:szCs w:val="20"/>
      </w:rPr>
      <w:t xml:space="preserve"> </w:t>
    </w:r>
    <w:r w:rsidR="00273ECC" w:rsidRPr="0098555B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r w:rsidR="00273ECC" w:rsidRPr="0098555B">
      <w:rPr>
        <w:rFonts w:ascii="Suranna" w:hAnsi="Suranna" w:cs="Suranna"/>
        <w:color w:val="000000"/>
        <w:sz w:val="20"/>
        <w:szCs w:val="20"/>
      </w:rPr>
      <w:t>7939</w:t>
    </w:r>
    <w:r w:rsidR="00273ECC" w:rsidRPr="0098555B">
      <w:rPr>
        <w:rFonts w:ascii="Suranna" w:hAnsi="Suranna" w:cs="Suranna"/>
        <w:color w:val="000000"/>
        <w:spacing w:val="65"/>
        <w:sz w:val="20"/>
        <w:szCs w:val="20"/>
      </w:rPr>
      <w:t>5</w:t>
    </w:r>
    <w:r w:rsidR="00273ECC" w:rsidRPr="0098555B">
      <w:rPr>
        <w:rFonts w:ascii="Suranna" w:hAnsi="Suranna" w:cs="Suranna"/>
        <w:color w:val="000000"/>
        <w:sz w:val="20"/>
        <w:szCs w:val="20"/>
      </w:rPr>
      <w:t>Neuenbur</w:t>
    </w:r>
    <w:r w:rsidR="00273ECC" w:rsidRPr="0098555B">
      <w:rPr>
        <w:rFonts w:ascii="Suranna" w:hAnsi="Suranna" w:cs="Suranna"/>
        <w:color w:val="000000"/>
        <w:spacing w:val="65"/>
        <w:sz w:val="20"/>
        <w:szCs w:val="20"/>
      </w:rPr>
      <w:t>g</w:t>
    </w:r>
    <w:r w:rsidR="00273ECC" w:rsidRPr="0098555B">
      <w:rPr>
        <w:rFonts w:ascii="Suranna" w:hAnsi="Suranna" w:cs="Suranna"/>
        <w:color w:val="000000"/>
        <w:sz w:val="20"/>
        <w:szCs w:val="20"/>
      </w:rPr>
      <w:t>a</w:t>
    </w:r>
    <w:r w:rsidR="00273ECC" w:rsidRPr="0098555B">
      <w:rPr>
        <w:rFonts w:ascii="Suranna" w:hAnsi="Suranna" w:cs="Suranna"/>
        <w:color w:val="000000"/>
        <w:spacing w:val="65"/>
        <w:sz w:val="20"/>
        <w:szCs w:val="20"/>
      </w:rPr>
      <w:t>m</w:t>
    </w:r>
    <w:r w:rsidR="00273ECC" w:rsidRPr="0098555B">
      <w:rPr>
        <w:rFonts w:ascii="Suranna" w:hAnsi="Suranna" w:cs="Suranna"/>
        <w:color w:val="000000"/>
        <w:sz w:val="20"/>
        <w:szCs w:val="20"/>
      </w:rPr>
      <w:t>Rhein</w:t>
    </w:r>
  </w:p>
  <w:p w14:paraId="4DAB8B3E" w14:textId="4D6979D6" w:rsidR="00273ECC" w:rsidRPr="0098555B" w:rsidRDefault="00273ECC" w:rsidP="00F75024">
    <w:pPr>
      <w:spacing w:before="0"/>
      <w:jc w:val="center"/>
      <w:rPr>
        <w:rFonts w:ascii="Suranna" w:hAnsi="Suranna" w:cs="Suranna"/>
        <w:sz w:val="20"/>
        <w:szCs w:val="20"/>
      </w:rPr>
    </w:pPr>
    <w:r w:rsidRPr="0098555B">
      <w:rPr>
        <w:rFonts w:ascii="Suranna" w:hAnsi="Suranna" w:cs="Suranna"/>
        <w:color w:val="000000"/>
        <w:sz w:val="20"/>
        <w:szCs w:val="20"/>
      </w:rPr>
      <w:t>Tel.</w:t>
    </w:r>
    <w:r w:rsidRPr="0098555B">
      <w:rPr>
        <w:rFonts w:ascii="Suranna" w:hAnsi="Suranna" w:cs="Suranna"/>
        <w:color w:val="000000"/>
        <w:spacing w:val="65"/>
        <w:sz w:val="20"/>
        <w:szCs w:val="20"/>
      </w:rPr>
      <w:t>:</w:t>
    </w:r>
    <w:r w:rsidRPr="0098555B">
      <w:rPr>
        <w:rFonts w:ascii="Suranna" w:hAnsi="Suranna" w:cs="Suranna"/>
        <w:color w:val="000000"/>
        <w:sz w:val="20"/>
        <w:szCs w:val="20"/>
      </w:rPr>
      <w:t>0763</w:t>
    </w:r>
    <w:r w:rsidRPr="0098555B">
      <w:rPr>
        <w:rFonts w:ascii="Suranna" w:hAnsi="Suranna" w:cs="Suranna"/>
        <w:color w:val="000000"/>
        <w:spacing w:val="65"/>
        <w:sz w:val="20"/>
        <w:szCs w:val="20"/>
      </w:rPr>
      <w:t>1</w:t>
    </w:r>
    <w:r w:rsidR="00683CC8">
      <w:rPr>
        <w:rFonts w:ascii="Suranna" w:hAnsi="Suranna" w:cs="Suranna"/>
        <w:color w:val="000000"/>
        <w:sz w:val="20"/>
        <w:szCs w:val="20"/>
      </w:rPr>
      <w:t xml:space="preserve">70 43 233 </w:t>
    </w:r>
    <w:r w:rsidRPr="0098555B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bookmarkStart w:id="3" w:name="_Hlk181953158"/>
    <w:r w:rsidR="00683CC8">
      <w:fldChar w:fldCharType="begin"/>
    </w:r>
    <w:r w:rsidR="00683CC8">
      <w:instrText>HYPERLINK "mailto:info@kjp-haag.de"</w:instrText>
    </w:r>
    <w:r w:rsidR="00683CC8">
      <w:fldChar w:fldCharType="separate"/>
    </w:r>
    <w:r w:rsidR="00683CC8" w:rsidRPr="00683CC8">
      <w:rPr>
        <w:rStyle w:val="Hyperlink"/>
        <w:rFonts w:ascii="Suranna" w:hAnsi="Suranna" w:cs="Suranna"/>
        <w:color w:val="auto"/>
        <w:sz w:val="20"/>
        <w:szCs w:val="20"/>
        <w:u w:val="none"/>
      </w:rPr>
      <w:t>info@</w:t>
    </w:r>
    <w:r w:rsidR="00231DA8" w:rsidRPr="00231DA8">
      <w:rPr>
        <w:rStyle w:val="Hyperlink"/>
        <w:rFonts w:ascii="Suranna" w:hAnsi="Suranna" w:cs="Suranna"/>
        <w:color w:val="auto"/>
        <w:sz w:val="20"/>
        <w:szCs w:val="20"/>
        <w:u w:val="none"/>
      </w:rPr>
      <w:t>therapie-haag.de</w:t>
    </w:r>
    <w:r w:rsidR="00683CC8">
      <w:rPr>
        <w:rStyle w:val="Hyperlink"/>
        <w:rFonts w:ascii="Suranna" w:hAnsi="Suranna" w:cs="Suranna"/>
        <w:color w:val="auto"/>
        <w:spacing w:val="65"/>
        <w:sz w:val="20"/>
        <w:szCs w:val="20"/>
        <w:u w:val="none"/>
      </w:rPr>
      <w:fldChar w:fldCharType="end"/>
    </w:r>
    <w:r w:rsidRPr="0098555B">
      <w:rPr>
        <w:rFonts w:ascii="Times New Roman" w:hAnsi="Times New Roman" w:cs="Times New Roman"/>
        <w:color w:val="000000"/>
        <w:spacing w:val="65"/>
        <w:sz w:val="20"/>
        <w:szCs w:val="20"/>
      </w:rPr>
      <w:t>•</w:t>
    </w:r>
    <w:hyperlink r:id="rId2" w:history="1">
      <w:r w:rsidR="00231DA8" w:rsidRPr="00316988">
        <w:rPr>
          <w:rStyle w:val="Hyperlink"/>
          <w:rFonts w:ascii="Suranna" w:hAnsi="Suranna" w:cs="Suranna"/>
          <w:sz w:val="20"/>
          <w:szCs w:val="20"/>
        </w:rPr>
        <w:t>www.</w:t>
      </w:r>
      <w:r w:rsidR="00231DA8" w:rsidRPr="00316988">
        <w:rPr>
          <w:rStyle w:val="Hyperlink"/>
          <w:rFonts w:ascii="Suranna" w:hAnsi="Suranna" w:cs="Suranna"/>
          <w:sz w:val="20"/>
          <w:szCs w:val="20"/>
        </w:rPr>
        <w:t>therapie-haag.de</w:t>
      </w:r>
      <w:r w:rsidR="00231DA8" w:rsidRPr="00316988">
        <w:rPr>
          <w:rStyle w:val="Hyperlink"/>
          <w:rFonts w:ascii="Suranna" w:hAnsi="Suranna" w:cs="Suranna"/>
          <w:sz w:val="20"/>
          <w:szCs w:val="20"/>
        </w:rPr>
        <w:t>.de</w:t>
      </w:r>
    </w:hyperlink>
    <w:bookmarkEnd w:id="0"/>
    <w:bookmarkEnd w:id="1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3A85" w14:textId="77777777" w:rsidR="00683CC8" w:rsidRDefault="00683C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DF197" w14:textId="77777777" w:rsidR="00150DB1" w:rsidRDefault="00150DB1" w:rsidP="00273ECC">
      <w:r>
        <w:separator/>
      </w:r>
    </w:p>
  </w:footnote>
  <w:footnote w:type="continuationSeparator" w:id="0">
    <w:p w14:paraId="101A68C0" w14:textId="77777777" w:rsidR="00150DB1" w:rsidRDefault="00150DB1" w:rsidP="0027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CCFE" w14:textId="77777777" w:rsidR="00683CC8" w:rsidRDefault="00683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5C81D" w14:textId="77777777" w:rsidR="00273ECC" w:rsidRDefault="00185D90" w:rsidP="00185D90">
    <w:pPr>
      <w:pStyle w:val="Kopfzeile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ECC70D" wp14:editId="5D9D37DB">
          <wp:simplePos x="0" y="0"/>
          <wp:positionH relativeFrom="column">
            <wp:posOffset>3489325</wp:posOffset>
          </wp:positionH>
          <wp:positionV relativeFrom="paragraph">
            <wp:posOffset>23371</wp:posOffset>
          </wp:positionV>
          <wp:extent cx="2970886" cy="1333770"/>
          <wp:effectExtent l="0" t="0" r="127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966" cy="133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64A5D" w14:textId="77777777" w:rsidR="00683CC8" w:rsidRDefault="00683C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8A"/>
    <w:rsid w:val="00002EDE"/>
    <w:rsid w:val="0002632B"/>
    <w:rsid w:val="0005439E"/>
    <w:rsid w:val="0006302A"/>
    <w:rsid w:val="000714CC"/>
    <w:rsid w:val="00074BD5"/>
    <w:rsid w:val="00081BC3"/>
    <w:rsid w:val="00085C21"/>
    <w:rsid w:val="000C48F5"/>
    <w:rsid w:val="000C7179"/>
    <w:rsid w:val="000D067B"/>
    <w:rsid w:val="00125DE6"/>
    <w:rsid w:val="00130F07"/>
    <w:rsid w:val="00144DF2"/>
    <w:rsid w:val="001475D8"/>
    <w:rsid w:val="00150DB1"/>
    <w:rsid w:val="00185D90"/>
    <w:rsid w:val="001C3DEF"/>
    <w:rsid w:val="001E3F58"/>
    <w:rsid w:val="00231DA8"/>
    <w:rsid w:val="002513AE"/>
    <w:rsid w:val="00253530"/>
    <w:rsid w:val="00261EF5"/>
    <w:rsid w:val="002673D9"/>
    <w:rsid w:val="00273ECC"/>
    <w:rsid w:val="00286576"/>
    <w:rsid w:val="002D3608"/>
    <w:rsid w:val="0030317C"/>
    <w:rsid w:val="00306132"/>
    <w:rsid w:val="00372422"/>
    <w:rsid w:val="00381564"/>
    <w:rsid w:val="00381D05"/>
    <w:rsid w:val="003A7D4E"/>
    <w:rsid w:val="003B4B58"/>
    <w:rsid w:val="003C5F3B"/>
    <w:rsid w:val="003E052C"/>
    <w:rsid w:val="003F2839"/>
    <w:rsid w:val="003F3B5C"/>
    <w:rsid w:val="00440FBC"/>
    <w:rsid w:val="00446358"/>
    <w:rsid w:val="004940E3"/>
    <w:rsid w:val="004A1A69"/>
    <w:rsid w:val="004B587C"/>
    <w:rsid w:val="004B7191"/>
    <w:rsid w:val="004D5E69"/>
    <w:rsid w:val="005335D6"/>
    <w:rsid w:val="00584F0A"/>
    <w:rsid w:val="005E5D8D"/>
    <w:rsid w:val="00627243"/>
    <w:rsid w:val="00652699"/>
    <w:rsid w:val="00683CC8"/>
    <w:rsid w:val="006944B8"/>
    <w:rsid w:val="006C1850"/>
    <w:rsid w:val="007638E5"/>
    <w:rsid w:val="0077188A"/>
    <w:rsid w:val="007A1359"/>
    <w:rsid w:val="007C0919"/>
    <w:rsid w:val="007D12C9"/>
    <w:rsid w:val="00815E0F"/>
    <w:rsid w:val="008A2467"/>
    <w:rsid w:val="008C040F"/>
    <w:rsid w:val="008C17AA"/>
    <w:rsid w:val="00920D3D"/>
    <w:rsid w:val="0092196F"/>
    <w:rsid w:val="009551FB"/>
    <w:rsid w:val="00957C60"/>
    <w:rsid w:val="00980A36"/>
    <w:rsid w:val="0098555B"/>
    <w:rsid w:val="009B53FA"/>
    <w:rsid w:val="00A03AE0"/>
    <w:rsid w:val="00A2376C"/>
    <w:rsid w:val="00A25CCE"/>
    <w:rsid w:val="00A567A0"/>
    <w:rsid w:val="00A56809"/>
    <w:rsid w:val="00A86618"/>
    <w:rsid w:val="00AD4F67"/>
    <w:rsid w:val="00AF284A"/>
    <w:rsid w:val="00B03C7E"/>
    <w:rsid w:val="00B1404F"/>
    <w:rsid w:val="00B20340"/>
    <w:rsid w:val="00B239C7"/>
    <w:rsid w:val="00B24A79"/>
    <w:rsid w:val="00B57139"/>
    <w:rsid w:val="00B660E7"/>
    <w:rsid w:val="00B7119A"/>
    <w:rsid w:val="00B92342"/>
    <w:rsid w:val="00B9785B"/>
    <w:rsid w:val="00BA46D8"/>
    <w:rsid w:val="00BC252F"/>
    <w:rsid w:val="00BD55AC"/>
    <w:rsid w:val="00BE0E4A"/>
    <w:rsid w:val="00BF1300"/>
    <w:rsid w:val="00C017BB"/>
    <w:rsid w:val="00C34EA2"/>
    <w:rsid w:val="00C53B3E"/>
    <w:rsid w:val="00C651BB"/>
    <w:rsid w:val="00C83BA6"/>
    <w:rsid w:val="00CA06D3"/>
    <w:rsid w:val="00CB0300"/>
    <w:rsid w:val="00CB1280"/>
    <w:rsid w:val="00CB632F"/>
    <w:rsid w:val="00CD3B78"/>
    <w:rsid w:val="00CE5AA0"/>
    <w:rsid w:val="00D009D4"/>
    <w:rsid w:val="00D35FFD"/>
    <w:rsid w:val="00DA6A52"/>
    <w:rsid w:val="00DB137E"/>
    <w:rsid w:val="00DC767C"/>
    <w:rsid w:val="00DD6A87"/>
    <w:rsid w:val="00E04D11"/>
    <w:rsid w:val="00E07398"/>
    <w:rsid w:val="00E35C64"/>
    <w:rsid w:val="00F04F7F"/>
    <w:rsid w:val="00F11FC4"/>
    <w:rsid w:val="00F240DE"/>
    <w:rsid w:val="00F66AD8"/>
    <w:rsid w:val="00F75024"/>
    <w:rsid w:val="00FC1C91"/>
    <w:rsid w:val="00FC5592"/>
    <w:rsid w:val="00FE7E96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B787372"/>
  <w15:docId w15:val="{83F610AC-68E1-4410-9A07-004107CC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B78"/>
    <w:pPr>
      <w:spacing w:before="120"/>
      <w:jc w:val="both"/>
    </w:pPr>
    <w:rPr>
      <w:rFonts w:ascii="Calibri Light" w:hAnsi="Calibri 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3E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3ECC"/>
  </w:style>
  <w:style w:type="paragraph" w:styleId="Fuzeile">
    <w:name w:val="footer"/>
    <w:basedOn w:val="Standard"/>
    <w:link w:val="FuzeileZchn"/>
    <w:uiPriority w:val="99"/>
    <w:unhideWhenUsed/>
    <w:rsid w:val="00273E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3ECC"/>
  </w:style>
  <w:style w:type="paragraph" w:customStyle="1" w:styleId="Textbody">
    <w:name w:val="Text body"/>
    <w:basedOn w:val="Standard"/>
    <w:rsid w:val="00B7119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B7119A"/>
    <w:pPr>
      <w:suppressAutoHyphens/>
      <w:autoSpaceDN w:val="0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CA06D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06D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A06D3"/>
    <w:rPr>
      <w:color w:val="808080"/>
    </w:rPr>
  </w:style>
  <w:style w:type="character" w:customStyle="1" w:styleId="lrzxr">
    <w:name w:val="lrzxr"/>
    <w:basedOn w:val="Absatz-Standardschriftart"/>
    <w:rsid w:val="00FE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0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apie-haag.de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kumente\Kassensitz\Vorlagen\Briefkopf%20-%20KJP%20Ha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- KJP Haag.dotx</Template>
  <TotalTime>0</TotalTime>
  <Pages>1</Pages>
  <Words>152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Andre Gindele</cp:lastModifiedBy>
  <cp:revision>2</cp:revision>
  <cp:lastPrinted>2022-01-13T11:10:00Z</cp:lastPrinted>
  <dcterms:created xsi:type="dcterms:W3CDTF">2022-02-04T11:34:00Z</dcterms:created>
  <dcterms:modified xsi:type="dcterms:W3CDTF">2024-11-08T09:12:00Z</dcterms:modified>
</cp:coreProperties>
</file>