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DCDDA" w14:textId="77777777" w:rsidR="00B7119A" w:rsidRPr="001B3D68" w:rsidRDefault="00B7119A" w:rsidP="00B7119A">
      <w:pPr>
        <w:pStyle w:val="Textbody"/>
        <w:spacing w:after="0"/>
        <w:rPr>
          <w:rFonts w:ascii="Calibri Light" w:hAnsi="Calibri Light" w:cs="Calibri Light"/>
        </w:rPr>
      </w:pPr>
    </w:p>
    <w:p w14:paraId="3E9EEE26" w14:textId="77777777" w:rsidR="00B7119A" w:rsidRPr="001B3D68" w:rsidRDefault="00345196" w:rsidP="00B7119A">
      <w:pPr>
        <w:pStyle w:val="Textbody"/>
        <w:spacing w:after="0"/>
        <w:rPr>
          <w:rFonts w:ascii="Calibri Light" w:hAnsi="Calibri Light" w:cs="Calibri Light"/>
        </w:rPr>
      </w:pPr>
      <w:r w:rsidRPr="001B3D68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7" behindDoc="0" locked="0" layoutInCell="1" allowOverlap="1" wp14:anchorId="39E3F785" wp14:editId="799B7D9C">
                <wp:simplePos x="0" y="0"/>
                <wp:positionH relativeFrom="leftMargin">
                  <wp:posOffset>109728</wp:posOffset>
                </wp:positionH>
                <wp:positionV relativeFrom="paragraph">
                  <wp:posOffset>382778</wp:posOffset>
                </wp:positionV>
                <wp:extent cx="424282" cy="5016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4282" cy="5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AD562" w14:textId="77777777" w:rsidR="00CA06D3" w:rsidRPr="00957C60" w:rsidRDefault="00CA06D3" w:rsidP="00920D3D">
                            <w:pPr>
                              <w:spacing w:before="0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BF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5pt;margin-top:30.15pt;width:33.4pt;height:3.95pt;flip:x;z-index:251659267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" stroked="f">
                <v:textbox inset="0">
                  <w:txbxContent>
                    <w:p w:rsidR="00CA06D3" w:rsidRPr="00957C60" w:rsidRDefault="00CA06D3" w:rsidP="00920D3D">
                      <w:pPr>
                        <w:spacing w:before="0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30C5B" w14:textId="77777777" w:rsidR="00B7119A" w:rsidRPr="001B3D68" w:rsidRDefault="00B7119A" w:rsidP="00B7119A">
      <w:pPr>
        <w:pStyle w:val="Textbody"/>
        <w:spacing w:after="0"/>
        <w:rPr>
          <w:rFonts w:ascii="Calibri Light" w:hAnsi="Calibri Light" w:cs="Calibri Light"/>
        </w:rPr>
      </w:pPr>
    </w:p>
    <w:p w14:paraId="459DF61F" w14:textId="77777777" w:rsidR="00B7119A" w:rsidRPr="001B3D68" w:rsidRDefault="00B7119A" w:rsidP="00B7119A">
      <w:pPr>
        <w:pStyle w:val="Textbody"/>
        <w:spacing w:after="0"/>
        <w:rPr>
          <w:rFonts w:ascii="Calibri Light" w:hAnsi="Calibri Light" w:cs="Calibri Light"/>
        </w:rPr>
      </w:pPr>
    </w:p>
    <w:p w14:paraId="57F7CEDD" w14:textId="77777777" w:rsidR="001B3D68" w:rsidRDefault="001B3D68" w:rsidP="001B3D68">
      <w:pPr>
        <w:pStyle w:val="Textbody"/>
        <w:rPr>
          <w:rFonts w:ascii="Calibri Light" w:hAnsi="Calibri Light" w:cs="Calibri Light"/>
          <w:b/>
          <w:bCs/>
        </w:rPr>
      </w:pPr>
      <w:r w:rsidRPr="001B3D68">
        <w:rPr>
          <w:rFonts w:ascii="Calibri Light" w:hAnsi="Calibri Light" w:cs="Calibri Light"/>
          <w:b/>
          <w:bCs/>
        </w:rPr>
        <w:t xml:space="preserve">Einwilligungserklärung zur </w:t>
      </w:r>
      <w:r w:rsidR="00BA4E96">
        <w:rPr>
          <w:rFonts w:ascii="Calibri Light" w:hAnsi="Calibri Light" w:cs="Calibri Light"/>
          <w:b/>
          <w:bCs/>
        </w:rPr>
        <w:t>Behandlung</w:t>
      </w:r>
      <w:r w:rsidR="008143EE">
        <w:rPr>
          <w:rFonts w:ascii="Calibri Light" w:hAnsi="Calibri Light" w:cs="Calibri Light"/>
          <w:b/>
          <w:bCs/>
        </w:rPr>
        <w:t xml:space="preserve"> </w:t>
      </w:r>
      <w:r w:rsidR="007E332B">
        <w:rPr>
          <w:rFonts w:ascii="Calibri Light" w:hAnsi="Calibri Light" w:cs="Calibri Light"/>
          <w:b/>
          <w:bCs/>
        </w:rPr>
        <w:t>der S</w:t>
      </w:r>
      <w:r w:rsidR="008143EE">
        <w:rPr>
          <w:rFonts w:ascii="Calibri Light" w:hAnsi="Calibri Light" w:cs="Calibri Light"/>
          <w:b/>
          <w:bCs/>
        </w:rPr>
        <w:t>orgeber</w:t>
      </w:r>
      <w:r w:rsidR="00A04539">
        <w:rPr>
          <w:rFonts w:ascii="Calibri Light" w:hAnsi="Calibri Light" w:cs="Calibri Light"/>
          <w:b/>
          <w:bCs/>
        </w:rPr>
        <w:t>e</w:t>
      </w:r>
      <w:r w:rsidR="008143EE">
        <w:rPr>
          <w:rFonts w:ascii="Calibri Light" w:hAnsi="Calibri Light" w:cs="Calibri Light"/>
          <w:b/>
          <w:bCs/>
        </w:rPr>
        <w:t>chtigte</w:t>
      </w:r>
      <w:r w:rsidR="007E332B">
        <w:rPr>
          <w:rFonts w:ascii="Calibri Light" w:hAnsi="Calibri Light" w:cs="Calibri Light"/>
          <w:b/>
          <w:bCs/>
        </w:rPr>
        <w:t>n</w:t>
      </w:r>
    </w:p>
    <w:p w14:paraId="58C7D8B0" w14:textId="77777777" w:rsidR="008143EE" w:rsidRDefault="008143EE" w:rsidP="001B3D68">
      <w:pPr>
        <w:pStyle w:val="Textbody"/>
        <w:rPr>
          <w:rFonts w:ascii="Calibri Light" w:hAnsi="Calibri Light" w:cs="Calibri Light"/>
          <w:b/>
          <w:bCs/>
        </w:rPr>
      </w:pPr>
    </w:p>
    <w:p w14:paraId="05D0C111" w14:textId="77777777" w:rsidR="0070793A" w:rsidRDefault="00D52F64" w:rsidP="00992B5C">
      <w:pPr>
        <w:pStyle w:val="KV-Inhalt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Aus rechtlichen Gründen kann eine Vorstellung / Behandlung Ihre</w:t>
      </w:r>
      <w:r w:rsidR="00580A52">
        <w:rPr>
          <w:rFonts w:ascii="Calibri Light" w:hAnsi="Calibri Light" w:cs="Calibri Light"/>
          <w:szCs w:val="24"/>
        </w:rPr>
        <w:t xml:space="preserve">s Kindes in der psychotherapeutischen Praxis nur mit schriftlicher </w:t>
      </w:r>
      <w:r w:rsidR="0070793A">
        <w:rPr>
          <w:rFonts w:ascii="Calibri Light" w:hAnsi="Calibri Light" w:cs="Calibri Light"/>
          <w:szCs w:val="24"/>
        </w:rPr>
        <w:t>Einwilligung der Sorgeberechtigten erfolgen.</w:t>
      </w:r>
    </w:p>
    <w:p w14:paraId="348B5695" w14:textId="77777777" w:rsidR="0026441F" w:rsidRDefault="0026441F" w:rsidP="00992B5C">
      <w:pPr>
        <w:pStyle w:val="KV-Inhalt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Bei geltendem Sorgerecht ist somit di</w:t>
      </w:r>
      <w:r w:rsidR="007E332B">
        <w:rPr>
          <w:rFonts w:ascii="Calibri Light" w:hAnsi="Calibri Light" w:cs="Calibri Light"/>
          <w:szCs w:val="24"/>
        </w:rPr>
        <w:t>e</w:t>
      </w:r>
      <w:r>
        <w:rPr>
          <w:rFonts w:ascii="Calibri Light" w:hAnsi="Calibri Light" w:cs="Calibri Light"/>
          <w:szCs w:val="24"/>
        </w:rPr>
        <w:t xml:space="preserve"> Unterschrift beider/ aller Sorgeberechtigten notwendig</w:t>
      </w:r>
      <w:r w:rsidR="00562DD4">
        <w:rPr>
          <w:rFonts w:ascii="Calibri Light" w:hAnsi="Calibri Light" w:cs="Calibri Light"/>
          <w:szCs w:val="24"/>
        </w:rPr>
        <w:t>.</w:t>
      </w:r>
    </w:p>
    <w:p w14:paraId="60856ED0" w14:textId="77777777" w:rsidR="007E332B" w:rsidRDefault="007E332B" w:rsidP="00992B5C">
      <w:pPr>
        <w:pStyle w:val="KV-Inhalt"/>
        <w:rPr>
          <w:rFonts w:ascii="Calibri Light" w:hAnsi="Calibri Light" w:cs="Calibri Light"/>
          <w:szCs w:val="24"/>
        </w:rPr>
      </w:pPr>
    </w:p>
    <w:p w14:paraId="79F915D9" w14:textId="77777777" w:rsidR="007E332B" w:rsidRDefault="007E332B" w:rsidP="00992B5C">
      <w:pPr>
        <w:pStyle w:val="KV-Inhalt"/>
        <w:rPr>
          <w:rFonts w:ascii="Calibri Light" w:hAnsi="Calibri Light" w:cs="Calibri Light"/>
          <w:szCs w:val="24"/>
        </w:rPr>
      </w:pPr>
    </w:p>
    <w:p w14:paraId="63C82270" w14:textId="77777777" w:rsidR="00562DD4" w:rsidRDefault="00562DD4" w:rsidP="00992B5C">
      <w:pPr>
        <w:pStyle w:val="KV-Inhalt"/>
        <w:rPr>
          <w:rFonts w:ascii="Calibri Light" w:hAnsi="Calibri Light" w:cs="Calibri Light"/>
          <w:szCs w:val="24"/>
        </w:rPr>
      </w:pPr>
    </w:p>
    <w:p w14:paraId="0FDDFF3A" w14:textId="77777777" w:rsidR="00562DD4" w:rsidRPr="00A04539" w:rsidRDefault="00562DD4" w:rsidP="00562DD4">
      <w:pPr>
        <w:pStyle w:val="KV-Inhalt"/>
        <w:numPr>
          <w:ilvl w:val="0"/>
          <w:numId w:val="5"/>
        </w:numPr>
        <w:rPr>
          <w:rFonts w:ascii="Calibri Light" w:hAnsi="Calibri Light" w:cs="Calibri Light"/>
          <w:szCs w:val="24"/>
        </w:rPr>
      </w:pPr>
      <w:r w:rsidRPr="00A04539">
        <w:rPr>
          <w:rFonts w:ascii="Calibri Light" w:hAnsi="Calibri Light" w:cs="Calibri Light"/>
          <w:szCs w:val="24"/>
        </w:rPr>
        <w:t>Ich bin allein sorgeberechtigt und mit der Vorstellung / Behandlung einverstanden</w:t>
      </w:r>
      <w:r w:rsidR="00445385" w:rsidRPr="00A04539">
        <w:rPr>
          <w:rFonts w:ascii="Calibri Light" w:hAnsi="Calibri Light" w:cs="Calibri Light"/>
          <w:szCs w:val="24"/>
        </w:rPr>
        <w:t>.</w:t>
      </w:r>
    </w:p>
    <w:p w14:paraId="5295140F" w14:textId="77777777" w:rsidR="00445385" w:rsidRPr="00A04539" w:rsidRDefault="00445385" w:rsidP="00445385">
      <w:pPr>
        <w:pStyle w:val="KV-Inhalt"/>
        <w:rPr>
          <w:rFonts w:ascii="Calibri Light" w:hAnsi="Calibri Light" w:cs="Calibri Light"/>
          <w:szCs w:val="24"/>
        </w:rPr>
      </w:pPr>
    </w:p>
    <w:p w14:paraId="3C2F61EF" w14:textId="77777777" w:rsidR="00445385" w:rsidRPr="00A04539" w:rsidRDefault="00445385" w:rsidP="00445385">
      <w:pPr>
        <w:pStyle w:val="KV-Inhalt"/>
        <w:rPr>
          <w:rFonts w:ascii="Calibri Light" w:hAnsi="Calibri Light" w:cs="Calibri Light"/>
          <w:szCs w:val="24"/>
        </w:rPr>
      </w:pPr>
    </w:p>
    <w:p w14:paraId="00CCE98A" w14:textId="77777777" w:rsidR="00445385" w:rsidRPr="00A04539" w:rsidRDefault="00445385" w:rsidP="00445385">
      <w:pPr>
        <w:pStyle w:val="KV-Inhalt"/>
        <w:ind w:left="720"/>
        <w:rPr>
          <w:rFonts w:ascii="Calibri Light" w:hAnsi="Calibri Light" w:cs="Calibri Light"/>
          <w:szCs w:val="24"/>
        </w:rPr>
      </w:pPr>
      <w:r w:rsidRPr="00A04539">
        <w:rPr>
          <w:rFonts w:ascii="Calibri Light" w:hAnsi="Calibri Light" w:cs="Calibri Light"/>
          <w:szCs w:val="24"/>
        </w:rPr>
        <w:t>_______________</w:t>
      </w:r>
      <w:r w:rsidRPr="00A04539">
        <w:rPr>
          <w:rFonts w:ascii="Calibri Light" w:hAnsi="Calibri Light" w:cs="Calibri Light"/>
          <w:szCs w:val="24"/>
        </w:rPr>
        <w:tab/>
        <w:t>____________________</w:t>
      </w:r>
      <w:r w:rsidRPr="00A04539">
        <w:rPr>
          <w:rFonts w:ascii="Calibri Light" w:hAnsi="Calibri Light" w:cs="Calibri Light"/>
          <w:szCs w:val="24"/>
        </w:rPr>
        <w:tab/>
        <w:t>_______________________</w:t>
      </w:r>
    </w:p>
    <w:p w14:paraId="50281332" w14:textId="77777777" w:rsidR="00C74E59" w:rsidRPr="00A04539" w:rsidRDefault="00C74E59" w:rsidP="00445385">
      <w:pPr>
        <w:pStyle w:val="KV-Inhalt"/>
        <w:ind w:left="720"/>
        <w:rPr>
          <w:rFonts w:ascii="Calibri Light" w:hAnsi="Calibri Light" w:cs="Calibri Light"/>
          <w:szCs w:val="24"/>
        </w:rPr>
      </w:pPr>
      <w:r w:rsidRPr="00A04539">
        <w:rPr>
          <w:rFonts w:ascii="Calibri Light" w:hAnsi="Calibri Light" w:cs="Calibri Light"/>
          <w:szCs w:val="24"/>
        </w:rPr>
        <w:t>Datum</w:t>
      </w:r>
      <w:r w:rsidRPr="00A04539">
        <w:rPr>
          <w:rFonts w:ascii="Calibri Light" w:hAnsi="Calibri Light" w:cs="Calibri Light"/>
          <w:szCs w:val="24"/>
        </w:rPr>
        <w:tab/>
      </w:r>
      <w:r w:rsidRPr="00A04539">
        <w:rPr>
          <w:rFonts w:ascii="Calibri Light" w:hAnsi="Calibri Light" w:cs="Calibri Light"/>
          <w:szCs w:val="24"/>
        </w:rPr>
        <w:tab/>
      </w:r>
      <w:r w:rsidRPr="00A04539">
        <w:rPr>
          <w:rFonts w:ascii="Calibri Light" w:hAnsi="Calibri Light" w:cs="Calibri Light"/>
          <w:szCs w:val="24"/>
        </w:rPr>
        <w:tab/>
        <w:t>Name</w:t>
      </w:r>
      <w:r w:rsidRPr="00A04539">
        <w:rPr>
          <w:rFonts w:ascii="Calibri Light" w:hAnsi="Calibri Light" w:cs="Calibri Light"/>
          <w:szCs w:val="24"/>
        </w:rPr>
        <w:tab/>
      </w:r>
      <w:r w:rsidRPr="00A04539">
        <w:rPr>
          <w:rFonts w:ascii="Calibri Light" w:hAnsi="Calibri Light" w:cs="Calibri Light"/>
          <w:szCs w:val="24"/>
        </w:rPr>
        <w:tab/>
      </w:r>
      <w:r w:rsidRPr="00A04539">
        <w:rPr>
          <w:rFonts w:ascii="Calibri Light" w:hAnsi="Calibri Light" w:cs="Calibri Light"/>
          <w:szCs w:val="24"/>
        </w:rPr>
        <w:tab/>
      </w:r>
      <w:r w:rsidRPr="00A04539">
        <w:rPr>
          <w:rFonts w:ascii="Calibri Light" w:hAnsi="Calibri Light" w:cs="Calibri Light"/>
          <w:szCs w:val="24"/>
        </w:rPr>
        <w:tab/>
        <w:t>Unterschrift</w:t>
      </w:r>
    </w:p>
    <w:p w14:paraId="2C754A9F" w14:textId="77777777" w:rsidR="00C74E59" w:rsidRPr="00BD50D8" w:rsidRDefault="00C74E59" w:rsidP="00445385">
      <w:pPr>
        <w:pStyle w:val="KV-Inhalt"/>
        <w:ind w:left="720"/>
        <w:rPr>
          <w:rFonts w:ascii="Calibri Light" w:hAnsi="Calibri Light" w:cs="Calibri Light"/>
          <w:szCs w:val="24"/>
        </w:rPr>
      </w:pPr>
    </w:p>
    <w:p w14:paraId="2ABC7275" w14:textId="77777777" w:rsidR="00C74E59" w:rsidRPr="00BD50D8" w:rsidRDefault="00C74E59" w:rsidP="00445385">
      <w:pPr>
        <w:pStyle w:val="KV-Inhalt"/>
        <w:ind w:left="720"/>
        <w:rPr>
          <w:rFonts w:ascii="Calibri Light" w:hAnsi="Calibri Light" w:cs="Calibri Light"/>
          <w:szCs w:val="24"/>
        </w:rPr>
      </w:pPr>
    </w:p>
    <w:p w14:paraId="1A7FAAED" w14:textId="77777777" w:rsidR="0070793A" w:rsidRPr="001955D9" w:rsidRDefault="001955D9" w:rsidP="00BD50D8">
      <w:pPr>
        <w:pStyle w:val="KV-Inhalt"/>
        <w:numPr>
          <w:ilvl w:val="0"/>
          <w:numId w:val="5"/>
        </w:numPr>
        <w:rPr>
          <w:rFonts w:ascii="Calibri Light" w:hAnsi="Calibri Light" w:cs="Calibri Light"/>
          <w:sz w:val="18"/>
          <w:szCs w:val="18"/>
        </w:rPr>
      </w:pPr>
      <w:r w:rsidRPr="00BD50D8">
        <w:rPr>
          <w:rFonts w:ascii="Calibri Light" w:hAnsi="Calibri Light" w:cs="Calibri Light"/>
          <w:szCs w:val="24"/>
        </w:rPr>
        <w:t>W</w:t>
      </w:r>
      <w:r w:rsidRPr="00A04539">
        <w:rPr>
          <w:rFonts w:ascii="Calibri Light" w:hAnsi="Calibri Light" w:cs="Calibri Light"/>
          <w:szCs w:val="24"/>
        </w:rPr>
        <w:t>ir sind mit</w:t>
      </w:r>
      <w:r>
        <w:rPr>
          <w:rFonts w:ascii="Calibri Light" w:hAnsi="Calibri Light" w:cs="Calibri Light"/>
          <w:szCs w:val="24"/>
        </w:rPr>
        <w:t xml:space="preserve"> der Vorstellung/ Behandlung einverstanden</w:t>
      </w:r>
      <w:r w:rsidRPr="00BD50D8">
        <w:rPr>
          <w:rFonts w:ascii="Calibri Light" w:hAnsi="Calibri Light" w:cs="Calibri Light"/>
          <w:sz w:val="18"/>
          <w:szCs w:val="18"/>
        </w:rPr>
        <w:t xml:space="preserve"> (Unterschrift beider Sorgeberechtigter)</w:t>
      </w:r>
    </w:p>
    <w:p w14:paraId="2ECD1752" w14:textId="77777777" w:rsidR="0070793A" w:rsidRDefault="0070793A" w:rsidP="00992B5C">
      <w:pPr>
        <w:pStyle w:val="KV-Inhalt"/>
        <w:rPr>
          <w:rFonts w:ascii="Calibri Light" w:hAnsi="Calibri Light" w:cs="Calibri Light"/>
          <w:szCs w:val="24"/>
        </w:rPr>
      </w:pPr>
    </w:p>
    <w:p w14:paraId="0D047ABC" w14:textId="77777777" w:rsidR="0040617E" w:rsidRDefault="0040617E" w:rsidP="0040617E">
      <w:pPr>
        <w:pStyle w:val="KV-Inhalt"/>
        <w:ind w:left="360"/>
        <w:rPr>
          <w:rFonts w:ascii="Calibri Light" w:hAnsi="Calibri Light" w:cs="Calibri Light"/>
          <w:szCs w:val="24"/>
        </w:rPr>
      </w:pPr>
    </w:p>
    <w:p w14:paraId="7FE53EE2" w14:textId="77777777" w:rsidR="0040617E" w:rsidRDefault="0040617E" w:rsidP="0040617E">
      <w:pPr>
        <w:pStyle w:val="KV-Inhalt"/>
        <w:ind w:left="72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______________</w:t>
      </w:r>
      <w:r>
        <w:rPr>
          <w:rFonts w:ascii="Calibri Light" w:hAnsi="Calibri Light" w:cs="Calibri Light"/>
          <w:szCs w:val="24"/>
        </w:rPr>
        <w:tab/>
        <w:t>_____________________</w:t>
      </w:r>
      <w:r>
        <w:rPr>
          <w:rFonts w:ascii="Calibri Light" w:hAnsi="Calibri Light" w:cs="Calibri Light"/>
          <w:szCs w:val="24"/>
        </w:rPr>
        <w:tab/>
        <w:t>_________________________</w:t>
      </w:r>
    </w:p>
    <w:p w14:paraId="18AA53F9" w14:textId="77777777" w:rsidR="0040617E" w:rsidRDefault="0040617E" w:rsidP="0040617E">
      <w:pPr>
        <w:pStyle w:val="KV-Inhalt"/>
        <w:ind w:left="72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Datum</w:t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  <w:t>Name</w:t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  <w:t>Unterschrift</w:t>
      </w:r>
    </w:p>
    <w:p w14:paraId="59643246" w14:textId="77777777" w:rsidR="0040617E" w:rsidRDefault="0040617E" w:rsidP="0040617E">
      <w:pPr>
        <w:pStyle w:val="KV-Inhalt"/>
        <w:ind w:left="720"/>
        <w:rPr>
          <w:rFonts w:ascii="Calibri Light" w:hAnsi="Calibri Light" w:cs="Calibri Light"/>
          <w:szCs w:val="24"/>
        </w:rPr>
      </w:pPr>
    </w:p>
    <w:p w14:paraId="73E997D2" w14:textId="77777777" w:rsidR="0040617E" w:rsidRDefault="0040617E" w:rsidP="0040617E">
      <w:pPr>
        <w:pStyle w:val="KV-Inhalt"/>
        <w:ind w:left="720"/>
        <w:rPr>
          <w:rFonts w:ascii="Calibri Light" w:hAnsi="Calibri Light" w:cs="Calibri Light"/>
          <w:szCs w:val="24"/>
        </w:rPr>
      </w:pPr>
    </w:p>
    <w:p w14:paraId="63723ECF" w14:textId="77777777" w:rsidR="0040617E" w:rsidRDefault="0040617E" w:rsidP="0040617E">
      <w:pPr>
        <w:pStyle w:val="KV-Inhalt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ab/>
        <w:t>______________</w:t>
      </w:r>
      <w:r>
        <w:rPr>
          <w:rFonts w:ascii="Calibri Light" w:hAnsi="Calibri Light" w:cs="Calibri Light"/>
          <w:szCs w:val="24"/>
        </w:rPr>
        <w:tab/>
        <w:t>______________________</w:t>
      </w:r>
      <w:r>
        <w:rPr>
          <w:rFonts w:ascii="Calibri Light" w:hAnsi="Calibri Light" w:cs="Calibri Light"/>
          <w:szCs w:val="24"/>
        </w:rPr>
        <w:tab/>
        <w:t>__________________________</w:t>
      </w:r>
    </w:p>
    <w:p w14:paraId="30E07E37" w14:textId="77777777" w:rsidR="0040617E" w:rsidRDefault="0040617E" w:rsidP="0040617E">
      <w:pPr>
        <w:pStyle w:val="KV-Inhalt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ab/>
        <w:t>Datum</w:t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  <w:t>Name</w:t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</w:r>
      <w:r>
        <w:rPr>
          <w:rFonts w:ascii="Calibri Light" w:hAnsi="Calibri Light" w:cs="Calibri Light"/>
          <w:szCs w:val="24"/>
        </w:rPr>
        <w:tab/>
        <w:t>Unterschrift</w:t>
      </w:r>
    </w:p>
    <w:p w14:paraId="2F56D6DA" w14:textId="77777777" w:rsidR="0040617E" w:rsidRDefault="0040617E" w:rsidP="0040617E">
      <w:pPr>
        <w:pStyle w:val="KV-Inhalt"/>
        <w:rPr>
          <w:rFonts w:ascii="Calibri Light" w:hAnsi="Calibri Light" w:cs="Calibri Light"/>
          <w:szCs w:val="24"/>
        </w:rPr>
      </w:pPr>
    </w:p>
    <w:p w14:paraId="317D3EFD" w14:textId="77777777" w:rsidR="007E332B" w:rsidRDefault="007E332B" w:rsidP="0040617E">
      <w:pPr>
        <w:pStyle w:val="KV-Inhalt"/>
        <w:rPr>
          <w:rFonts w:ascii="Calibri Light" w:hAnsi="Calibri Light" w:cs="Calibri Light"/>
          <w:szCs w:val="24"/>
        </w:rPr>
      </w:pPr>
    </w:p>
    <w:p w14:paraId="2CE648ED" w14:textId="77777777" w:rsidR="007E332B" w:rsidRDefault="007E332B" w:rsidP="0040617E">
      <w:pPr>
        <w:pStyle w:val="KV-Inhalt"/>
        <w:rPr>
          <w:rFonts w:ascii="Calibri Light" w:hAnsi="Calibri Light" w:cs="Calibri Light"/>
          <w:szCs w:val="24"/>
        </w:rPr>
      </w:pPr>
    </w:p>
    <w:p w14:paraId="19887DD9" w14:textId="77777777" w:rsidR="007E332B" w:rsidRDefault="007E332B" w:rsidP="0040617E">
      <w:pPr>
        <w:pStyle w:val="KV-Inhalt"/>
        <w:rPr>
          <w:rFonts w:ascii="Calibri Light" w:hAnsi="Calibri Light" w:cs="Calibri Light"/>
          <w:szCs w:val="24"/>
        </w:rPr>
      </w:pPr>
    </w:p>
    <w:p w14:paraId="2450A7D4" w14:textId="77777777" w:rsidR="007E332B" w:rsidRDefault="007E332B" w:rsidP="0040617E">
      <w:pPr>
        <w:pStyle w:val="KV-Inhalt"/>
        <w:rPr>
          <w:rFonts w:ascii="Calibri Light" w:hAnsi="Calibri Light" w:cs="Calibri Light"/>
          <w:szCs w:val="24"/>
        </w:rPr>
      </w:pPr>
    </w:p>
    <w:p w14:paraId="45433A1F" w14:textId="77777777" w:rsidR="002673D9" w:rsidRDefault="002673D9" w:rsidP="001B3D68">
      <w:pPr>
        <w:rPr>
          <w:rFonts w:cs="Calibri Light"/>
          <w:sz w:val="24"/>
          <w:szCs w:val="24"/>
        </w:rPr>
      </w:pPr>
    </w:p>
    <w:p w14:paraId="3F198364" w14:textId="77777777" w:rsidR="00F773C2" w:rsidRPr="00F773C2" w:rsidRDefault="00F773C2" w:rsidP="00F773C2">
      <w:pPr>
        <w:rPr>
          <w:rFonts w:cs="Calibri Light"/>
          <w:sz w:val="24"/>
          <w:szCs w:val="24"/>
        </w:rPr>
      </w:pPr>
    </w:p>
    <w:p w14:paraId="50D25BC8" w14:textId="77777777" w:rsidR="00F773C2" w:rsidRPr="00F773C2" w:rsidRDefault="00F773C2" w:rsidP="00F773C2">
      <w:pPr>
        <w:rPr>
          <w:rFonts w:cs="Calibri Light"/>
          <w:sz w:val="24"/>
          <w:szCs w:val="24"/>
        </w:rPr>
      </w:pPr>
    </w:p>
    <w:p w14:paraId="3117FA4C" w14:textId="77777777" w:rsidR="00F773C2" w:rsidRPr="00F773C2" w:rsidRDefault="00F773C2" w:rsidP="00F773C2">
      <w:pPr>
        <w:rPr>
          <w:rFonts w:cs="Calibri Light"/>
          <w:sz w:val="24"/>
          <w:szCs w:val="24"/>
        </w:rPr>
      </w:pPr>
    </w:p>
    <w:p w14:paraId="7FEA0C00" w14:textId="77777777" w:rsidR="00F773C2" w:rsidRPr="00F773C2" w:rsidRDefault="00F773C2" w:rsidP="00F773C2">
      <w:pPr>
        <w:rPr>
          <w:rFonts w:cs="Calibri Light"/>
          <w:sz w:val="24"/>
          <w:szCs w:val="24"/>
        </w:rPr>
      </w:pPr>
    </w:p>
    <w:p w14:paraId="50DB4666" w14:textId="77777777" w:rsidR="00F773C2" w:rsidRPr="00F773C2" w:rsidRDefault="00F773C2" w:rsidP="00F773C2">
      <w:pPr>
        <w:rPr>
          <w:rFonts w:cs="Calibri Light"/>
          <w:sz w:val="24"/>
          <w:szCs w:val="24"/>
        </w:rPr>
      </w:pPr>
    </w:p>
    <w:p w14:paraId="07288E33" w14:textId="77777777" w:rsidR="00F773C2" w:rsidRPr="00F773C2" w:rsidRDefault="00F773C2" w:rsidP="00F773C2">
      <w:pPr>
        <w:tabs>
          <w:tab w:val="left" w:pos="910"/>
        </w:tabs>
        <w:rPr>
          <w:rFonts w:cs="Calibri Light"/>
          <w:sz w:val="24"/>
          <w:szCs w:val="24"/>
        </w:rPr>
      </w:pPr>
    </w:p>
    <w:sectPr w:rsidR="00F773C2" w:rsidRPr="00F773C2" w:rsidSect="00901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085" w:h="1701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8333D" w14:textId="77777777" w:rsidR="009F4D74" w:rsidRDefault="009F4D74" w:rsidP="00273ECC">
      <w:r>
        <w:separator/>
      </w:r>
    </w:p>
  </w:endnote>
  <w:endnote w:type="continuationSeparator" w:id="0">
    <w:p w14:paraId="6FDE555D" w14:textId="77777777" w:rsidR="009F4D74" w:rsidRDefault="009F4D74" w:rsidP="0027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una, 'Courier New'">
    <w:charset w:val="00"/>
    <w:family w:val="modern"/>
    <w:pitch w:val="variable"/>
  </w:font>
  <w:font w:name="Gill Alt One MT">
    <w:charset w:val="00"/>
    <w:family w:val="swiss"/>
    <w:pitch w:val="variable"/>
  </w:font>
  <w:font w:name="Suranna">
    <w:altName w:val="Microsoft New Tai Lue"/>
    <w:charset w:val="00"/>
    <w:family w:val="auto"/>
    <w:pitch w:val="variable"/>
    <w:sig w:usb0="8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B2D8C" w14:textId="77777777" w:rsidR="00BD29E8" w:rsidRDefault="00BD29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D5764" w14:textId="77777777" w:rsidR="00CA06D3" w:rsidRPr="00DB137E" w:rsidRDefault="00CA06D3" w:rsidP="00261EF5">
    <w:pPr>
      <w:spacing w:before="0" w:line="144" w:lineRule="auto"/>
      <w:jc w:val="center"/>
      <w:rPr>
        <w:rFonts w:ascii="Suranna" w:hAnsi="Suranna" w:cs="Suranna"/>
        <w:b/>
        <w:bCs/>
        <w:color w:val="999999"/>
        <w:sz w:val="24"/>
        <w:szCs w:val="24"/>
      </w:rPr>
    </w:pPr>
    <w:r w:rsidRPr="00DB137E">
      <w:rPr>
        <w:rFonts w:ascii="Suranna" w:hAnsi="Suranna" w:cs="Suranna"/>
        <w:b/>
        <w:bCs/>
        <w:noProof/>
      </w:rPr>
      <w:drawing>
        <wp:anchor distT="0" distB="0" distL="114300" distR="114300" simplePos="0" relativeHeight="251658240" behindDoc="0" locked="0" layoutInCell="1" allowOverlap="1" wp14:anchorId="3FFADE21" wp14:editId="162861B8">
          <wp:simplePos x="0" y="0"/>
          <wp:positionH relativeFrom="page">
            <wp:posOffset>942975</wp:posOffset>
          </wp:positionH>
          <wp:positionV relativeFrom="page">
            <wp:posOffset>9944100</wp:posOffset>
          </wp:positionV>
          <wp:extent cx="187325" cy="372745"/>
          <wp:effectExtent l="0" t="0" r="0" b="0"/>
          <wp:wrapNone/>
          <wp:docPr id="5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Picture 10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325" cy="372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273ECC" w:rsidRPr="00DB137E">
      <w:rPr>
        <w:rFonts w:ascii="Suranna" w:hAnsi="Suranna" w:cs="Suranna"/>
        <w:b/>
        <w:bCs/>
        <w:color w:val="999999"/>
        <w:sz w:val="26"/>
        <w:szCs w:val="26"/>
      </w:rPr>
      <w:t>R</w:t>
    </w:r>
    <w:r w:rsidR="00273ECC" w:rsidRPr="00DB137E">
      <w:rPr>
        <w:rFonts w:ascii="Suranna" w:hAnsi="Suranna" w:cs="Suranna"/>
        <w:b/>
        <w:bCs/>
        <w:color w:val="999999"/>
        <w:sz w:val="24"/>
        <w:szCs w:val="24"/>
      </w:rPr>
      <w:t>egin</w:t>
    </w:r>
    <w:r w:rsidR="00273ECC" w:rsidRPr="00DB137E">
      <w:rPr>
        <w:rFonts w:ascii="Suranna" w:hAnsi="Suranna" w:cs="Suranna"/>
        <w:b/>
        <w:bCs/>
        <w:color w:val="999999"/>
        <w:spacing w:val="71"/>
        <w:sz w:val="24"/>
        <w:szCs w:val="24"/>
      </w:rPr>
      <w:t>a</w:t>
    </w:r>
    <w:r w:rsidR="00273ECC" w:rsidRPr="00DB137E">
      <w:rPr>
        <w:rFonts w:ascii="Suranna" w:hAnsi="Suranna" w:cs="Suranna"/>
        <w:b/>
        <w:bCs/>
        <w:color w:val="999999"/>
        <w:sz w:val="24"/>
        <w:szCs w:val="24"/>
      </w:rPr>
      <w:t>Haa</w:t>
    </w:r>
    <w:r w:rsidR="00273ECC" w:rsidRPr="00DB137E">
      <w:rPr>
        <w:rFonts w:ascii="Suranna" w:hAnsi="Suranna" w:cs="Suranna"/>
        <w:b/>
        <w:bCs/>
        <w:color w:val="999999"/>
        <w:spacing w:val="71"/>
        <w:sz w:val="24"/>
        <w:szCs w:val="24"/>
      </w:rPr>
      <w:t>g</w:t>
    </w:r>
    <w:proofErr w:type="spellEnd"/>
    <w:r w:rsidR="003C5F3B" w:rsidRPr="00DB137E">
      <w:rPr>
        <w:rFonts w:ascii="Suranna" w:hAnsi="Suranna" w:cs="Suranna"/>
        <w:b/>
        <w:bCs/>
        <w:color w:val="999999"/>
        <w:spacing w:val="71"/>
        <w:sz w:val="24"/>
        <w:szCs w:val="24"/>
      </w:rPr>
      <w:t xml:space="preserve"> </w:t>
    </w:r>
    <w:r w:rsidR="00273ECC" w:rsidRPr="00DB137E">
      <w:rPr>
        <w:rFonts w:ascii="Times New Roman" w:hAnsi="Times New Roman" w:cs="Times New Roman"/>
        <w:b/>
        <w:bCs/>
        <w:color w:val="999999"/>
        <w:spacing w:val="71"/>
        <w:sz w:val="24"/>
        <w:szCs w:val="24"/>
      </w:rPr>
      <w:t>•</w:t>
    </w:r>
    <w:r w:rsidR="00CD3B78">
      <w:rPr>
        <w:rFonts w:ascii="Times New Roman" w:hAnsi="Times New Roman" w:cs="Times New Roman"/>
        <w:b/>
        <w:bCs/>
        <w:color w:val="999999"/>
        <w:spacing w:val="71"/>
        <w:sz w:val="24"/>
        <w:szCs w:val="24"/>
      </w:rPr>
      <w:t xml:space="preserve"> </w:t>
    </w:r>
    <w:r w:rsidR="00273ECC" w:rsidRPr="00DB137E">
      <w:rPr>
        <w:rFonts w:ascii="Suranna" w:hAnsi="Suranna" w:cs="Suranna"/>
        <w:b/>
        <w:bCs/>
        <w:color w:val="999999"/>
        <w:sz w:val="24"/>
        <w:szCs w:val="24"/>
      </w:rPr>
      <w:t>Kinder</w:t>
    </w:r>
    <w:r w:rsidR="00273ECC" w:rsidRPr="00DB137E">
      <w:rPr>
        <w:rFonts w:ascii="Suranna" w:hAnsi="Suranna" w:cs="Suranna"/>
        <w:b/>
        <w:bCs/>
        <w:color w:val="999999"/>
        <w:spacing w:val="71"/>
        <w:sz w:val="24"/>
        <w:szCs w:val="24"/>
      </w:rPr>
      <w:t>-</w:t>
    </w:r>
    <w:proofErr w:type="spellStart"/>
    <w:r w:rsidR="00273ECC" w:rsidRPr="00DB137E">
      <w:rPr>
        <w:rFonts w:ascii="Suranna" w:hAnsi="Suranna" w:cs="Suranna"/>
        <w:b/>
        <w:bCs/>
        <w:color w:val="999999"/>
        <w:sz w:val="24"/>
        <w:szCs w:val="24"/>
      </w:rPr>
      <w:t>un</w:t>
    </w:r>
    <w:r w:rsidR="00273ECC" w:rsidRPr="00DB137E">
      <w:rPr>
        <w:rFonts w:ascii="Suranna" w:hAnsi="Suranna" w:cs="Suranna"/>
        <w:b/>
        <w:bCs/>
        <w:color w:val="999999"/>
        <w:spacing w:val="71"/>
        <w:sz w:val="24"/>
        <w:szCs w:val="24"/>
      </w:rPr>
      <w:t>d</w:t>
    </w:r>
    <w:r w:rsidR="00273ECC" w:rsidRPr="00DB137E">
      <w:rPr>
        <w:rFonts w:ascii="Suranna" w:hAnsi="Suranna" w:cs="Suranna"/>
        <w:b/>
        <w:bCs/>
        <w:color w:val="999999"/>
        <w:sz w:val="24"/>
        <w:szCs w:val="24"/>
      </w:rPr>
      <w:t>Jugendlichenpsychotherapeutin</w:t>
    </w:r>
    <w:proofErr w:type="spellEnd"/>
  </w:p>
  <w:p w14:paraId="4CBE476F" w14:textId="77777777" w:rsidR="00CA06D3" w:rsidRPr="00DB137E" w:rsidRDefault="00273ECC" w:rsidP="00261EF5">
    <w:pPr>
      <w:spacing w:before="0" w:line="144" w:lineRule="auto"/>
      <w:jc w:val="center"/>
      <w:rPr>
        <w:rFonts w:ascii="Suranna" w:hAnsi="Suranna" w:cs="Suranna"/>
        <w:color w:val="000000"/>
      </w:rPr>
    </w:pPr>
    <w:proofErr w:type="spellStart"/>
    <w:r w:rsidRPr="00DB137E">
      <w:rPr>
        <w:rFonts w:ascii="Suranna" w:hAnsi="Suranna" w:cs="Suranna"/>
        <w:color w:val="000000"/>
      </w:rPr>
      <w:t>Freiburge</w:t>
    </w:r>
    <w:r w:rsidRPr="00DB137E">
      <w:rPr>
        <w:rFonts w:ascii="Suranna" w:hAnsi="Suranna" w:cs="Suranna"/>
        <w:color w:val="000000"/>
        <w:spacing w:val="65"/>
      </w:rPr>
      <w:t>r</w:t>
    </w:r>
    <w:r w:rsidRPr="00DB137E">
      <w:rPr>
        <w:rFonts w:ascii="Suranna" w:hAnsi="Suranna" w:cs="Suranna"/>
        <w:color w:val="000000"/>
      </w:rPr>
      <w:t>Str</w:t>
    </w:r>
    <w:proofErr w:type="spellEnd"/>
    <w:r w:rsidRPr="00DB137E">
      <w:rPr>
        <w:rFonts w:ascii="Suranna" w:hAnsi="Suranna" w:cs="Suranna"/>
        <w:color w:val="000000"/>
      </w:rPr>
      <w:t>.</w:t>
    </w:r>
    <w:r w:rsidR="00B03C7E" w:rsidRPr="00DB137E">
      <w:rPr>
        <w:rFonts w:ascii="Suranna" w:hAnsi="Suranna" w:cs="Suranna"/>
        <w:color w:val="000000"/>
      </w:rPr>
      <w:t xml:space="preserve"> </w:t>
    </w:r>
    <w:r w:rsidRPr="00DB137E">
      <w:rPr>
        <w:rFonts w:ascii="Suranna" w:hAnsi="Suranna" w:cs="Suranna"/>
        <w:color w:val="000000"/>
      </w:rPr>
      <w:t>1</w:t>
    </w:r>
    <w:r w:rsidRPr="00DB137E">
      <w:rPr>
        <w:rFonts w:ascii="Suranna" w:hAnsi="Suranna" w:cs="Suranna"/>
        <w:color w:val="000000"/>
        <w:spacing w:val="65"/>
      </w:rPr>
      <w:t>1</w:t>
    </w:r>
    <w:r w:rsidRPr="00DB137E">
      <w:rPr>
        <w:rFonts w:ascii="Times New Roman" w:hAnsi="Times New Roman" w:cs="Times New Roman"/>
        <w:color w:val="000000"/>
        <w:spacing w:val="65"/>
      </w:rPr>
      <w:t>•</w:t>
    </w:r>
    <w:r w:rsidRPr="00DB137E">
      <w:rPr>
        <w:rFonts w:ascii="Suranna" w:hAnsi="Suranna" w:cs="Suranna"/>
        <w:color w:val="000000"/>
      </w:rPr>
      <w:t>7939</w:t>
    </w:r>
    <w:r w:rsidRPr="00DB137E">
      <w:rPr>
        <w:rFonts w:ascii="Suranna" w:hAnsi="Suranna" w:cs="Suranna"/>
        <w:color w:val="000000"/>
        <w:spacing w:val="65"/>
      </w:rPr>
      <w:t>5</w:t>
    </w:r>
    <w:r w:rsidRPr="00DB137E">
      <w:rPr>
        <w:rFonts w:ascii="Suranna" w:hAnsi="Suranna" w:cs="Suranna"/>
        <w:color w:val="000000"/>
      </w:rPr>
      <w:t>Neuenbur</w:t>
    </w:r>
    <w:r w:rsidRPr="00DB137E">
      <w:rPr>
        <w:rFonts w:ascii="Suranna" w:hAnsi="Suranna" w:cs="Suranna"/>
        <w:color w:val="000000"/>
        <w:spacing w:val="65"/>
      </w:rPr>
      <w:t>g</w:t>
    </w:r>
    <w:r w:rsidRPr="00DB137E">
      <w:rPr>
        <w:rFonts w:ascii="Suranna" w:hAnsi="Suranna" w:cs="Suranna"/>
        <w:color w:val="000000"/>
      </w:rPr>
      <w:t>a</w:t>
    </w:r>
    <w:r w:rsidRPr="00DB137E">
      <w:rPr>
        <w:rFonts w:ascii="Suranna" w:hAnsi="Suranna" w:cs="Suranna"/>
        <w:color w:val="000000"/>
        <w:spacing w:val="65"/>
      </w:rPr>
      <w:t>m</w:t>
    </w:r>
    <w:r w:rsidRPr="00DB137E">
      <w:rPr>
        <w:rFonts w:ascii="Suranna" w:hAnsi="Suranna" w:cs="Suranna"/>
        <w:color w:val="000000"/>
      </w:rPr>
      <w:t>Rhein</w:t>
    </w:r>
  </w:p>
  <w:p w14:paraId="3AC73854" w14:textId="77777777" w:rsidR="00273ECC" w:rsidRPr="00DB137E" w:rsidRDefault="00273ECC" w:rsidP="00261EF5">
    <w:pPr>
      <w:spacing w:before="0" w:line="144" w:lineRule="auto"/>
      <w:jc w:val="center"/>
      <w:rPr>
        <w:rFonts w:ascii="Suranna" w:hAnsi="Suranna" w:cs="Suranna"/>
      </w:rPr>
    </w:pPr>
    <w:r w:rsidRPr="00DB137E">
      <w:rPr>
        <w:rFonts w:ascii="Suranna" w:hAnsi="Suranna" w:cs="Suranna"/>
        <w:color w:val="000000"/>
      </w:rPr>
      <w:t>Tel.</w:t>
    </w:r>
    <w:r w:rsidRPr="00DB137E">
      <w:rPr>
        <w:rFonts w:ascii="Suranna" w:hAnsi="Suranna" w:cs="Suranna"/>
        <w:color w:val="000000"/>
        <w:spacing w:val="65"/>
      </w:rPr>
      <w:t>:</w:t>
    </w:r>
    <w:r w:rsidRPr="00DB137E">
      <w:rPr>
        <w:rFonts w:ascii="Suranna" w:hAnsi="Suranna" w:cs="Suranna"/>
        <w:color w:val="000000"/>
      </w:rPr>
      <w:t>0763</w:t>
    </w:r>
    <w:r w:rsidRPr="00DB137E">
      <w:rPr>
        <w:rFonts w:ascii="Suranna" w:hAnsi="Suranna" w:cs="Suranna"/>
        <w:color w:val="000000"/>
        <w:spacing w:val="65"/>
      </w:rPr>
      <w:t>1</w:t>
    </w:r>
    <w:r w:rsidRPr="00DB137E">
      <w:rPr>
        <w:rFonts w:ascii="Suranna" w:hAnsi="Suranna" w:cs="Suranna"/>
        <w:color w:val="000000"/>
      </w:rPr>
      <w:t>9</w:t>
    </w:r>
    <w:r w:rsidRPr="00DB137E">
      <w:rPr>
        <w:rFonts w:ascii="Suranna" w:hAnsi="Suranna" w:cs="Suranna"/>
        <w:color w:val="000000"/>
        <w:spacing w:val="65"/>
      </w:rPr>
      <w:t>7</w:t>
    </w:r>
    <w:r w:rsidRPr="00DB137E">
      <w:rPr>
        <w:rFonts w:ascii="Suranna" w:hAnsi="Suranna" w:cs="Suranna"/>
        <w:color w:val="000000"/>
      </w:rPr>
      <w:t>4</w:t>
    </w:r>
    <w:r w:rsidRPr="00DB137E">
      <w:rPr>
        <w:rFonts w:ascii="Suranna" w:hAnsi="Suranna" w:cs="Suranna"/>
        <w:color w:val="000000"/>
        <w:spacing w:val="65"/>
      </w:rPr>
      <w:t>9</w:t>
    </w:r>
    <w:r w:rsidRPr="00DB137E">
      <w:rPr>
        <w:rFonts w:ascii="Suranna" w:hAnsi="Suranna" w:cs="Suranna"/>
        <w:color w:val="000000"/>
      </w:rPr>
      <w:t>67</w:t>
    </w:r>
    <w:r w:rsidRPr="00DB137E">
      <w:rPr>
        <w:rFonts w:ascii="Suranna" w:hAnsi="Suranna" w:cs="Suranna"/>
        <w:color w:val="000000"/>
        <w:spacing w:val="130"/>
      </w:rPr>
      <w:t>9</w:t>
    </w:r>
    <w:r w:rsidR="00CA06D3" w:rsidRPr="00DB137E">
      <w:rPr>
        <w:rFonts w:ascii="Times New Roman" w:hAnsi="Times New Roman" w:cs="Times New Roman"/>
        <w:color w:val="000000"/>
        <w:spacing w:val="65"/>
      </w:rPr>
      <w:t>•</w:t>
    </w:r>
    <w:r w:rsidRPr="00DB137E">
      <w:rPr>
        <w:rFonts w:ascii="Suranna" w:hAnsi="Suranna" w:cs="Suranna"/>
        <w:color w:val="000000"/>
      </w:rPr>
      <w:t>Mobil</w:t>
    </w:r>
    <w:r w:rsidRPr="00DB137E">
      <w:rPr>
        <w:rFonts w:ascii="Suranna" w:hAnsi="Suranna" w:cs="Suranna"/>
        <w:color w:val="000000"/>
        <w:spacing w:val="65"/>
      </w:rPr>
      <w:t>:</w:t>
    </w:r>
    <w:r w:rsidRPr="00DB137E">
      <w:rPr>
        <w:rFonts w:ascii="Suranna" w:hAnsi="Suranna" w:cs="Suranna"/>
        <w:color w:val="000000"/>
      </w:rPr>
      <w:t>0157</w:t>
    </w:r>
    <w:r w:rsidRPr="00DB137E">
      <w:rPr>
        <w:rFonts w:ascii="Suranna" w:hAnsi="Suranna" w:cs="Suranna"/>
        <w:color w:val="000000"/>
        <w:spacing w:val="65"/>
      </w:rPr>
      <w:t>9</w:t>
    </w:r>
    <w:r w:rsidRPr="00DB137E">
      <w:rPr>
        <w:rFonts w:ascii="Suranna" w:hAnsi="Suranna" w:cs="Suranna"/>
        <w:color w:val="000000"/>
      </w:rPr>
      <w:t>2</w:t>
    </w:r>
    <w:r w:rsidRPr="00DB137E">
      <w:rPr>
        <w:rFonts w:ascii="Suranna" w:hAnsi="Suranna" w:cs="Suranna"/>
        <w:color w:val="000000"/>
        <w:spacing w:val="65"/>
      </w:rPr>
      <w:t>4</w:t>
    </w:r>
    <w:r w:rsidRPr="00DB137E">
      <w:rPr>
        <w:rFonts w:ascii="Suranna" w:hAnsi="Suranna" w:cs="Suranna"/>
        <w:color w:val="000000"/>
      </w:rPr>
      <w:t>9</w:t>
    </w:r>
    <w:r w:rsidRPr="00DB137E">
      <w:rPr>
        <w:rFonts w:ascii="Suranna" w:hAnsi="Suranna" w:cs="Suranna"/>
        <w:color w:val="000000"/>
        <w:spacing w:val="65"/>
      </w:rPr>
      <w:t>4</w:t>
    </w:r>
    <w:r w:rsidRPr="00DB137E">
      <w:rPr>
        <w:rFonts w:ascii="Suranna" w:hAnsi="Suranna" w:cs="Suranna"/>
        <w:color w:val="000000"/>
      </w:rPr>
      <w:t>68</w:t>
    </w:r>
    <w:r w:rsidRPr="00DB137E">
      <w:rPr>
        <w:rFonts w:ascii="Suranna" w:hAnsi="Suranna" w:cs="Suranna"/>
        <w:color w:val="000000"/>
        <w:spacing w:val="65"/>
      </w:rPr>
      <w:t>6</w:t>
    </w:r>
    <w:r w:rsidRPr="00DB137E">
      <w:rPr>
        <w:rFonts w:ascii="Times New Roman" w:hAnsi="Times New Roman" w:cs="Times New Roman"/>
        <w:color w:val="000000"/>
        <w:spacing w:val="65"/>
      </w:rPr>
      <w:t>•</w:t>
    </w:r>
    <w:hyperlink r:id="rId2" w:history="1">
      <w:r w:rsidRPr="00DB137E">
        <w:rPr>
          <w:rFonts w:ascii="Suranna" w:hAnsi="Suranna" w:cs="Suranna"/>
          <w:color w:val="000000"/>
        </w:rPr>
        <w:t>info@kjp-haag.d</w:t>
      </w:r>
      <w:r w:rsidRPr="00DB137E">
        <w:rPr>
          <w:rFonts w:ascii="Suranna" w:hAnsi="Suranna" w:cs="Suranna"/>
          <w:color w:val="000000"/>
          <w:spacing w:val="65"/>
        </w:rPr>
        <w:t>e</w:t>
      </w:r>
    </w:hyperlink>
    <w:r w:rsidRPr="00DB137E">
      <w:rPr>
        <w:rFonts w:ascii="Times New Roman" w:hAnsi="Times New Roman" w:cs="Times New Roman"/>
        <w:color w:val="000000"/>
        <w:spacing w:val="65"/>
      </w:rPr>
      <w:t>•</w:t>
    </w:r>
    <w:hyperlink r:id="rId3" w:history="1">
      <w:r w:rsidRPr="00DB137E">
        <w:rPr>
          <w:rFonts w:ascii="Suranna" w:hAnsi="Suranna" w:cs="Suranna"/>
          <w:color w:val="000000"/>
        </w:rPr>
        <w:t>www.kjp-haag.de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0BAEE" w14:textId="77777777" w:rsidR="00901739" w:rsidRPr="00B36FD6" w:rsidRDefault="00901739" w:rsidP="00BD50D8">
    <w:pPr>
      <w:spacing w:before="0"/>
      <w:jc w:val="center"/>
      <w:rPr>
        <w:rFonts w:ascii="Suranna" w:hAnsi="Suranna" w:cs="Suranna"/>
        <w:b/>
        <w:bCs/>
        <w:color w:val="999999"/>
      </w:rPr>
    </w:pPr>
    <w:r w:rsidRPr="00B36FD6">
      <w:rPr>
        <w:rFonts w:ascii="Suranna" w:hAnsi="Suranna" w:cs="Suranna"/>
        <w:b/>
        <w:bCs/>
        <w:noProof/>
      </w:rPr>
      <w:drawing>
        <wp:anchor distT="0" distB="0" distL="114300" distR="114300" simplePos="0" relativeHeight="251662336" behindDoc="0" locked="0" layoutInCell="1" allowOverlap="1" wp14:anchorId="5A89B925" wp14:editId="7090A870">
          <wp:simplePos x="0" y="0"/>
          <wp:positionH relativeFrom="page">
            <wp:posOffset>1075055</wp:posOffset>
          </wp:positionH>
          <wp:positionV relativeFrom="page">
            <wp:posOffset>9956800</wp:posOffset>
          </wp:positionV>
          <wp:extent cx="187325" cy="372745"/>
          <wp:effectExtent l="0" t="0" r="3175" b="8255"/>
          <wp:wrapNone/>
          <wp:docPr id="7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Picture 10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325" cy="372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B36FD6">
      <w:rPr>
        <w:rFonts w:ascii="Suranna" w:hAnsi="Suranna" w:cs="Suranna"/>
        <w:b/>
        <w:bCs/>
        <w:color w:val="999999"/>
      </w:rPr>
      <w:t>Regin</w:t>
    </w:r>
    <w:r w:rsidRPr="00B36FD6">
      <w:rPr>
        <w:rFonts w:ascii="Suranna" w:hAnsi="Suranna" w:cs="Suranna"/>
        <w:b/>
        <w:bCs/>
        <w:color w:val="999999"/>
        <w:spacing w:val="71"/>
      </w:rPr>
      <w:t>a</w:t>
    </w:r>
    <w:r w:rsidRPr="00B36FD6">
      <w:rPr>
        <w:rFonts w:ascii="Suranna" w:hAnsi="Suranna" w:cs="Suranna"/>
        <w:b/>
        <w:bCs/>
        <w:color w:val="999999"/>
      </w:rPr>
      <w:t>Haa</w:t>
    </w:r>
    <w:r w:rsidRPr="00B36FD6">
      <w:rPr>
        <w:rFonts w:ascii="Suranna" w:hAnsi="Suranna" w:cs="Suranna"/>
        <w:b/>
        <w:bCs/>
        <w:color w:val="999999"/>
        <w:spacing w:val="71"/>
      </w:rPr>
      <w:t>g</w:t>
    </w:r>
    <w:proofErr w:type="spellEnd"/>
    <w:r w:rsidRPr="00B36FD6">
      <w:rPr>
        <w:rFonts w:ascii="Suranna" w:hAnsi="Suranna" w:cs="Suranna"/>
        <w:b/>
        <w:bCs/>
        <w:color w:val="999999"/>
        <w:spacing w:val="71"/>
      </w:rPr>
      <w:t xml:space="preserve"> </w:t>
    </w:r>
    <w:r w:rsidRPr="00B36FD6">
      <w:rPr>
        <w:rFonts w:ascii="Times New Roman" w:hAnsi="Times New Roman" w:cs="Times New Roman"/>
        <w:b/>
        <w:bCs/>
        <w:color w:val="999999"/>
        <w:spacing w:val="71"/>
      </w:rPr>
      <w:t xml:space="preserve">• </w:t>
    </w:r>
    <w:r w:rsidRPr="00B36FD6">
      <w:rPr>
        <w:rFonts w:ascii="Suranna" w:hAnsi="Suranna" w:cs="Suranna"/>
        <w:b/>
        <w:bCs/>
        <w:color w:val="999999"/>
      </w:rPr>
      <w:t>Kinder</w:t>
    </w:r>
    <w:r w:rsidRPr="00B36FD6">
      <w:rPr>
        <w:rFonts w:ascii="Suranna" w:hAnsi="Suranna" w:cs="Suranna"/>
        <w:b/>
        <w:bCs/>
        <w:color w:val="999999"/>
        <w:spacing w:val="71"/>
      </w:rPr>
      <w:t>-</w:t>
    </w:r>
    <w:proofErr w:type="spellStart"/>
    <w:r w:rsidRPr="00B36FD6">
      <w:rPr>
        <w:rFonts w:ascii="Suranna" w:hAnsi="Suranna" w:cs="Suranna"/>
        <w:b/>
        <w:bCs/>
        <w:color w:val="999999"/>
      </w:rPr>
      <w:t>un</w:t>
    </w:r>
    <w:r w:rsidRPr="00B36FD6">
      <w:rPr>
        <w:rFonts w:ascii="Suranna" w:hAnsi="Suranna" w:cs="Suranna"/>
        <w:b/>
        <w:bCs/>
        <w:color w:val="999999"/>
        <w:spacing w:val="71"/>
      </w:rPr>
      <w:t>d</w:t>
    </w:r>
    <w:r w:rsidRPr="00B36FD6">
      <w:rPr>
        <w:rFonts w:ascii="Suranna" w:hAnsi="Suranna" w:cs="Suranna"/>
        <w:b/>
        <w:bCs/>
        <w:color w:val="999999"/>
      </w:rPr>
      <w:t>Jugendlichenpsychotherapeutin</w:t>
    </w:r>
    <w:proofErr w:type="spellEnd"/>
  </w:p>
  <w:p w14:paraId="298FEF6A" w14:textId="57D5155E" w:rsidR="00901739" w:rsidRPr="00B36FD6" w:rsidRDefault="00BD29E8" w:rsidP="00BD50D8">
    <w:pPr>
      <w:spacing w:before="0"/>
      <w:jc w:val="center"/>
      <w:rPr>
        <w:rFonts w:ascii="Suranna" w:hAnsi="Suranna" w:cs="Suranna"/>
        <w:color w:val="000000"/>
        <w:sz w:val="20"/>
        <w:szCs w:val="20"/>
      </w:rPr>
    </w:pPr>
    <w:r w:rsidRPr="00231DA8">
      <w:rPr>
        <w:rFonts w:ascii="Suranna" w:hAnsi="Suranna" w:cs="Suranna"/>
        <w:color w:val="000000"/>
        <w:sz w:val="20"/>
        <w:szCs w:val="20"/>
      </w:rPr>
      <w:t>Spitalstraße 3</w:t>
    </w:r>
    <w:r>
      <w:rPr>
        <w:rFonts w:ascii="Suranna" w:hAnsi="Suranna" w:cs="Suranna"/>
        <w:color w:val="000000"/>
        <w:sz w:val="20"/>
        <w:szCs w:val="20"/>
      </w:rPr>
      <w:t xml:space="preserve"> </w:t>
    </w:r>
    <w:r w:rsidR="00901739" w:rsidRPr="00B36FD6">
      <w:rPr>
        <w:rFonts w:ascii="Times New Roman" w:hAnsi="Times New Roman" w:cs="Times New Roman"/>
        <w:color w:val="000000"/>
        <w:spacing w:val="65"/>
        <w:sz w:val="20"/>
        <w:szCs w:val="20"/>
      </w:rPr>
      <w:t>•</w:t>
    </w:r>
    <w:r w:rsidR="00901739" w:rsidRPr="00B36FD6">
      <w:rPr>
        <w:rFonts w:ascii="Suranna" w:hAnsi="Suranna" w:cs="Suranna"/>
        <w:color w:val="000000"/>
        <w:sz w:val="20"/>
        <w:szCs w:val="20"/>
      </w:rPr>
      <w:t>7939</w:t>
    </w:r>
    <w:r w:rsidR="00901739" w:rsidRPr="00B36FD6">
      <w:rPr>
        <w:rFonts w:ascii="Suranna" w:hAnsi="Suranna" w:cs="Suranna"/>
        <w:color w:val="000000"/>
        <w:spacing w:val="65"/>
        <w:sz w:val="20"/>
        <w:szCs w:val="20"/>
      </w:rPr>
      <w:t>5</w:t>
    </w:r>
    <w:r w:rsidR="00901739" w:rsidRPr="00B36FD6">
      <w:rPr>
        <w:rFonts w:ascii="Suranna" w:hAnsi="Suranna" w:cs="Suranna"/>
        <w:color w:val="000000"/>
        <w:sz w:val="20"/>
        <w:szCs w:val="20"/>
      </w:rPr>
      <w:t>Neuenbur</w:t>
    </w:r>
    <w:r w:rsidR="00901739" w:rsidRPr="00B36FD6">
      <w:rPr>
        <w:rFonts w:ascii="Suranna" w:hAnsi="Suranna" w:cs="Suranna"/>
        <w:color w:val="000000"/>
        <w:spacing w:val="65"/>
        <w:sz w:val="20"/>
        <w:szCs w:val="20"/>
      </w:rPr>
      <w:t>g</w:t>
    </w:r>
    <w:r w:rsidR="00901739" w:rsidRPr="00B36FD6">
      <w:rPr>
        <w:rFonts w:ascii="Suranna" w:hAnsi="Suranna" w:cs="Suranna"/>
        <w:color w:val="000000"/>
        <w:sz w:val="20"/>
        <w:szCs w:val="20"/>
      </w:rPr>
      <w:t>a</w:t>
    </w:r>
    <w:r w:rsidR="00901739" w:rsidRPr="00B36FD6">
      <w:rPr>
        <w:rFonts w:ascii="Suranna" w:hAnsi="Suranna" w:cs="Suranna"/>
        <w:color w:val="000000"/>
        <w:spacing w:val="65"/>
        <w:sz w:val="20"/>
        <w:szCs w:val="20"/>
      </w:rPr>
      <w:t>m</w:t>
    </w:r>
    <w:r w:rsidR="00901739" w:rsidRPr="00B36FD6">
      <w:rPr>
        <w:rFonts w:ascii="Suranna" w:hAnsi="Suranna" w:cs="Suranna"/>
        <w:color w:val="000000"/>
        <w:sz w:val="20"/>
        <w:szCs w:val="20"/>
      </w:rPr>
      <w:t>Rhein</w:t>
    </w:r>
  </w:p>
  <w:p w14:paraId="11E07CC5" w14:textId="37B2DDDD" w:rsidR="00901739" w:rsidRPr="00B36FD6" w:rsidRDefault="00901739" w:rsidP="00BD50D8">
    <w:pPr>
      <w:spacing w:before="0"/>
      <w:jc w:val="center"/>
      <w:rPr>
        <w:rFonts w:ascii="Suranna" w:hAnsi="Suranna" w:cs="Suranna"/>
        <w:sz w:val="20"/>
        <w:szCs w:val="20"/>
      </w:rPr>
    </w:pPr>
    <w:r w:rsidRPr="00B36FD6">
      <w:rPr>
        <w:rFonts w:ascii="Suranna" w:hAnsi="Suranna" w:cs="Suranna"/>
        <w:color w:val="000000"/>
        <w:sz w:val="20"/>
        <w:szCs w:val="20"/>
      </w:rPr>
      <w:t>Tel.</w:t>
    </w:r>
    <w:r w:rsidRPr="00B36FD6">
      <w:rPr>
        <w:rFonts w:ascii="Suranna" w:hAnsi="Suranna" w:cs="Suranna"/>
        <w:color w:val="000000"/>
        <w:spacing w:val="65"/>
        <w:sz w:val="20"/>
        <w:szCs w:val="20"/>
      </w:rPr>
      <w:t>:</w:t>
    </w:r>
    <w:r w:rsidRPr="00B36FD6">
      <w:rPr>
        <w:rFonts w:ascii="Suranna" w:hAnsi="Suranna" w:cs="Suranna"/>
        <w:color w:val="000000"/>
        <w:sz w:val="20"/>
        <w:szCs w:val="20"/>
      </w:rPr>
      <w:t>0763</w:t>
    </w:r>
    <w:r w:rsidR="00CC4991">
      <w:rPr>
        <w:rFonts w:ascii="Suranna" w:hAnsi="Suranna" w:cs="Suranna"/>
        <w:color w:val="000000"/>
        <w:spacing w:val="65"/>
        <w:sz w:val="20"/>
        <w:szCs w:val="20"/>
      </w:rPr>
      <w:t>1</w:t>
    </w:r>
    <w:r w:rsidR="00B12FD0">
      <w:rPr>
        <w:rFonts w:ascii="Suranna" w:hAnsi="Suranna" w:cs="Suranna"/>
        <w:color w:val="000000"/>
        <w:sz w:val="20"/>
        <w:szCs w:val="20"/>
      </w:rPr>
      <w:t xml:space="preserve">70 43 233 </w:t>
    </w:r>
    <w:r w:rsidRPr="00B36FD6">
      <w:rPr>
        <w:rFonts w:ascii="Times New Roman" w:hAnsi="Times New Roman" w:cs="Times New Roman"/>
        <w:color w:val="000000"/>
        <w:spacing w:val="65"/>
        <w:sz w:val="20"/>
        <w:szCs w:val="20"/>
      </w:rPr>
      <w:t>•</w:t>
    </w:r>
    <w:hyperlink r:id="rId2" w:history="1">
      <w:r w:rsidR="00BD29E8" w:rsidRPr="00683CC8">
        <w:rPr>
          <w:rStyle w:val="Hyperlink"/>
          <w:rFonts w:ascii="Suranna" w:hAnsi="Suranna" w:cs="Suranna"/>
          <w:color w:val="auto"/>
          <w:sz w:val="20"/>
          <w:szCs w:val="20"/>
          <w:u w:val="none"/>
        </w:rPr>
        <w:t>info@</w:t>
      </w:r>
      <w:r w:rsidR="00BD29E8" w:rsidRPr="00231DA8">
        <w:rPr>
          <w:rStyle w:val="Hyperlink"/>
          <w:rFonts w:ascii="Suranna" w:hAnsi="Suranna" w:cs="Suranna"/>
          <w:color w:val="auto"/>
          <w:sz w:val="20"/>
          <w:szCs w:val="20"/>
          <w:u w:val="none"/>
        </w:rPr>
        <w:t>therapie-haag.de</w:t>
      </w:r>
    </w:hyperlink>
    <w:r w:rsidR="00BD29E8">
      <w:rPr>
        <w:rStyle w:val="Hyperlink"/>
        <w:rFonts w:ascii="Suranna" w:hAnsi="Suranna" w:cs="Suranna"/>
        <w:color w:val="auto"/>
        <w:spacing w:val="65"/>
        <w:sz w:val="20"/>
        <w:szCs w:val="20"/>
        <w:u w:val="none"/>
      </w:rPr>
      <w:t xml:space="preserve"> </w:t>
    </w:r>
    <w:r w:rsidR="00BD29E8" w:rsidRPr="0098555B">
      <w:rPr>
        <w:rFonts w:ascii="Times New Roman" w:hAnsi="Times New Roman" w:cs="Times New Roman"/>
        <w:color w:val="000000"/>
        <w:spacing w:val="65"/>
        <w:sz w:val="20"/>
        <w:szCs w:val="20"/>
      </w:rPr>
      <w:t>•</w:t>
    </w:r>
    <w:hyperlink r:id="rId3" w:history="1">
      <w:r w:rsidR="00BD29E8" w:rsidRPr="00316988">
        <w:rPr>
          <w:rStyle w:val="Hyperlink"/>
          <w:rFonts w:ascii="Suranna" w:hAnsi="Suranna" w:cs="Suranna"/>
          <w:sz w:val="20"/>
          <w:szCs w:val="20"/>
        </w:rPr>
        <w:t>www.therapie-haag.de.de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003A1" w14:textId="77777777" w:rsidR="009F4D74" w:rsidRDefault="009F4D74" w:rsidP="00273ECC">
      <w:r>
        <w:separator/>
      </w:r>
    </w:p>
  </w:footnote>
  <w:footnote w:type="continuationSeparator" w:id="0">
    <w:p w14:paraId="3E7F677F" w14:textId="77777777" w:rsidR="009F4D74" w:rsidRDefault="009F4D74" w:rsidP="0027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40A31" w14:textId="77777777" w:rsidR="00BD29E8" w:rsidRDefault="00BD29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353C9" w14:textId="77777777" w:rsidR="00273ECC" w:rsidRDefault="00273ECC" w:rsidP="00185D9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58880" w14:textId="77777777" w:rsidR="00901739" w:rsidRDefault="00901739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399F7F" wp14:editId="0BA881D7">
          <wp:simplePos x="0" y="0"/>
          <wp:positionH relativeFrom="column">
            <wp:posOffset>3569817</wp:posOffset>
          </wp:positionH>
          <wp:positionV relativeFrom="paragraph">
            <wp:posOffset>-51842</wp:posOffset>
          </wp:positionV>
          <wp:extent cx="2949070" cy="1323975"/>
          <wp:effectExtent l="0" t="0" r="381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07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60F26"/>
    <w:multiLevelType w:val="hybridMultilevel"/>
    <w:tmpl w:val="A75CE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1253A"/>
    <w:multiLevelType w:val="multilevel"/>
    <w:tmpl w:val="BC6C2E1A"/>
    <w:styleLink w:val="WW8Num1"/>
    <w:lvl w:ilvl="0">
      <w:start w:val="1"/>
      <w:numFmt w:val="none"/>
      <w:pStyle w:val="KV-Aufzhlung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6C359D0"/>
    <w:multiLevelType w:val="hybridMultilevel"/>
    <w:tmpl w:val="9702C3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40DBE"/>
    <w:multiLevelType w:val="hybridMultilevel"/>
    <w:tmpl w:val="AADAF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143082">
    <w:abstractNumId w:val="1"/>
  </w:num>
  <w:num w:numId="2" w16cid:durableId="67651498">
    <w:abstractNumId w:val="1"/>
    <w:lvlOverride w:ilvl="0">
      <w:startOverride w:val="1"/>
    </w:lvlOverride>
  </w:num>
  <w:num w:numId="3" w16cid:durableId="1544637180">
    <w:abstractNumId w:val="0"/>
  </w:num>
  <w:num w:numId="4" w16cid:durableId="403526026">
    <w:abstractNumId w:val="3"/>
  </w:num>
  <w:num w:numId="5" w16cid:durableId="195475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4F"/>
    <w:rsid w:val="00002EDE"/>
    <w:rsid w:val="00014281"/>
    <w:rsid w:val="00043B20"/>
    <w:rsid w:val="0005439E"/>
    <w:rsid w:val="0006302A"/>
    <w:rsid w:val="000714CC"/>
    <w:rsid w:val="00081BC3"/>
    <w:rsid w:val="00085C21"/>
    <w:rsid w:val="000B3B7D"/>
    <w:rsid w:val="000C48F5"/>
    <w:rsid w:val="000C7179"/>
    <w:rsid w:val="00144505"/>
    <w:rsid w:val="00144DF2"/>
    <w:rsid w:val="00153B46"/>
    <w:rsid w:val="00165937"/>
    <w:rsid w:val="0017584F"/>
    <w:rsid w:val="00185D90"/>
    <w:rsid w:val="001955D9"/>
    <w:rsid w:val="001B3D68"/>
    <w:rsid w:val="001E3F58"/>
    <w:rsid w:val="001F6AB7"/>
    <w:rsid w:val="00217867"/>
    <w:rsid w:val="0026076F"/>
    <w:rsid w:val="00261EF5"/>
    <w:rsid w:val="0026441F"/>
    <w:rsid w:val="002673D9"/>
    <w:rsid w:val="00273ECC"/>
    <w:rsid w:val="00286576"/>
    <w:rsid w:val="00290486"/>
    <w:rsid w:val="002C34DE"/>
    <w:rsid w:val="002D3608"/>
    <w:rsid w:val="00311864"/>
    <w:rsid w:val="00345196"/>
    <w:rsid w:val="00372422"/>
    <w:rsid w:val="00381D05"/>
    <w:rsid w:val="003C5F3B"/>
    <w:rsid w:val="003E052C"/>
    <w:rsid w:val="003F2839"/>
    <w:rsid w:val="003F3B5C"/>
    <w:rsid w:val="0040617E"/>
    <w:rsid w:val="00445385"/>
    <w:rsid w:val="00446358"/>
    <w:rsid w:val="0045350F"/>
    <w:rsid w:val="004940E3"/>
    <w:rsid w:val="004A1A69"/>
    <w:rsid w:val="004B587C"/>
    <w:rsid w:val="004C4DAF"/>
    <w:rsid w:val="004D5E69"/>
    <w:rsid w:val="005008B6"/>
    <w:rsid w:val="0050227E"/>
    <w:rsid w:val="0052557E"/>
    <w:rsid w:val="005335D6"/>
    <w:rsid w:val="00562DD4"/>
    <w:rsid w:val="00580A52"/>
    <w:rsid w:val="00584F0A"/>
    <w:rsid w:val="005E5D8D"/>
    <w:rsid w:val="006944B8"/>
    <w:rsid w:val="0070793A"/>
    <w:rsid w:val="007C0919"/>
    <w:rsid w:val="007E332B"/>
    <w:rsid w:val="008143EE"/>
    <w:rsid w:val="008A2467"/>
    <w:rsid w:val="008C17AA"/>
    <w:rsid w:val="00901739"/>
    <w:rsid w:val="00920D3D"/>
    <w:rsid w:val="00924F0C"/>
    <w:rsid w:val="00957C60"/>
    <w:rsid w:val="00980A36"/>
    <w:rsid w:val="00992B5C"/>
    <w:rsid w:val="009B53FA"/>
    <w:rsid w:val="009E6806"/>
    <w:rsid w:val="009F4D74"/>
    <w:rsid w:val="00A03AE0"/>
    <w:rsid w:val="00A04539"/>
    <w:rsid w:val="00A25CCE"/>
    <w:rsid w:val="00A41EAF"/>
    <w:rsid w:val="00A52704"/>
    <w:rsid w:val="00A567A0"/>
    <w:rsid w:val="00A56809"/>
    <w:rsid w:val="00A86618"/>
    <w:rsid w:val="00AD4F67"/>
    <w:rsid w:val="00AF284A"/>
    <w:rsid w:val="00AF392F"/>
    <w:rsid w:val="00B03C7E"/>
    <w:rsid w:val="00B12FD0"/>
    <w:rsid w:val="00B20340"/>
    <w:rsid w:val="00B36FD6"/>
    <w:rsid w:val="00B57139"/>
    <w:rsid w:val="00B660E7"/>
    <w:rsid w:val="00B7119A"/>
    <w:rsid w:val="00B92342"/>
    <w:rsid w:val="00BA4E96"/>
    <w:rsid w:val="00BC252F"/>
    <w:rsid w:val="00BD29E8"/>
    <w:rsid w:val="00BD50D8"/>
    <w:rsid w:val="00BD55AC"/>
    <w:rsid w:val="00BE0E4A"/>
    <w:rsid w:val="00BF1300"/>
    <w:rsid w:val="00C53B3E"/>
    <w:rsid w:val="00C651BB"/>
    <w:rsid w:val="00C74E59"/>
    <w:rsid w:val="00C760A5"/>
    <w:rsid w:val="00CA06D3"/>
    <w:rsid w:val="00CB0300"/>
    <w:rsid w:val="00CB1280"/>
    <w:rsid w:val="00CB632F"/>
    <w:rsid w:val="00CC4991"/>
    <w:rsid w:val="00CD3B78"/>
    <w:rsid w:val="00CE5AA0"/>
    <w:rsid w:val="00D304B4"/>
    <w:rsid w:val="00D35FFD"/>
    <w:rsid w:val="00D52F64"/>
    <w:rsid w:val="00DA6A52"/>
    <w:rsid w:val="00DB137E"/>
    <w:rsid w:val="00DC767C"/>
    <w:rsid w:val="00DE47B6"/>
    <w:rsid w:val="00E04D11"/>
    <w:rsid w:val="00E07398"/>
    <w:rsid w:val="00E35C64"/>
    <w:rsid w:val="00EA7AE8"/>
    <w:rsid w:val="00EB4446"/>
    <w:rsid w:val="00F11FC4"/>
    <w:rsid w:val="00F66AD8"/>
    <w:rsid w:val="00F773C2"/>
    <w:rsid w:val="00FC1C91"/>
    <w:rsid w:val="00FE7E96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E89C939"/>
  <w15:docId w15:val="{9F3BCFEA-00C5-40FC-B5DF-A3F0B939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B78"/>
    <w:pPr>
      <w:spacing w:before="120"/>
      <w:jc w:val="both"/>
    </w:pPr>
    <w:rPr>
      <w:rFonts w:ascii="Calibri Light" w:hAnsi="Calibri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73E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3ECC"/>
  </w:style>
  <w:style w:type="paragraph" w:styleId="Fuzeile">
    <w:name w:val="footer"/>
    <w:basedOn w:val="Standard"/>
    <w:link w:val="FuzeileZchn"/>
    <w:uiPriority w:val="99"/>
    <w:unhideWhenUsed/>
    <w:rsid w:val="00273E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3ECC"/>
  </w:style>
  <w:style w:type="paragraph" w:customStyle="1" w:styleId="Textbody">
    <w:name w:val="Text body"/>
    <w:basedOn w:val="Standard"/>
    <w:rsid w:val="00B7119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B7119A"/>
    <w:pPr>
      <w:suppressAutoHyphens/>
      <w:autoSpaceDN w:val="0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CA06D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06D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A06D3"/>
    <w:rPr>
      <w:color w:val="808080"/>
    </w:rPr>
  </w:style>
  <w:style w:type="character" w:customStyle="1" w:styleId="lrzxr">
    <w:name w:val="lrzxr"/>
    <w:basedOn w:val="Absatz-Standardschriftart"/>
    <w:rsid w:val="00FE7E96"/>
  </w:style>
  <w:style w:type="paragraph" w:customStyle="1" w:styleId="KV-Inhalt">
    <w:name w:val="KV-Inhalt"/>
    <w:basedOn w:val="Standard"/>
    <w:rsid w:val="001B3D68"/>
    <w:pPr>
      <w:widowControl/>
      <w:suppressAutoHyphens/>
      <w:autoSpaceDE w:val="0"/>
      <w:autoSpaceDN w:val="0"/>
      <w:spacing w:before="0"/>
      <w:jc w:val="left"/>
      <w:textAlignment w:val="baseline"/>
    </w:pPr>
    <w:rPr>
      <w:rFonts w:ascii="Arial" w:eastAsia="Calibri" w:hAnsi="Arial" w:cs="Arial"/>
      <w:iCs/>
      <w:color w:val="000000"/>
      <w:kern w:val="3"/>
      <w:sz w:val="24"/>
      <w:szCs w:val="20"/>
      <w:lang w:eastAsia="zh-CN"/>
    </w:rPr>
  </w:style>
  <w:style w:type="paragraph" w:customStyle="1" w:styleId="KV-Feldbeschriftung2Spalten">
    <w:name w:val="KV-Feldbeschriftung 2 Spalten"/>
    <w:basedOn w:val="KV-Inhalt"/>
    <w:next w:val="KV-Inhalt"/>
    <w:rsid w:val="001B3D68"/>
    <w:pPr>
      <w:spacing w:line="160" w:lineRule="exact"/>
    </w:pPr>
    <w:rPr>
      <w:sz w:val="16"/>
      <w:szCs w:val="16"/>
    </w:rPr>
  </w:style>
  <w:style w:type="paragraph" w:customStyle="1" w:styleId="KV-Titel">
    <w:name w:val="KV-Titel"/>
    <w:next w:val="Standard"/>
    <w:rsid w:val="001B3D68"/>
    <w:pPr>
      <w:widowControl/>
      <w:suppressAutoHyphens/>
      <w:autoSpaceDN w:val="0"/>
      <w:spacing w:after="280" w:line="480" w:lineRule="exact"/>
      <w:textAlignment w:val="baseline"/>
    </w:pPr>
    <w:rPr>
      <w:rFonts w:ascii="Calluna, 'Courier New'" w:eastAsia="Times New Roman" w:hAnsi="Calluna, 'Courier New'" w:cs="Calluna, 'Courier New'"/>
      <w:b/>
      <w:color w:val="C052A1"/>
      <w:kern w:val="3"/>
      <w:sz w:val="48"/>
      <w:szCs w:val="36"/>
      <w:lang w:val="de-DE" w:eastAsia="zh-CN"/>
    </w:rPr>
  </w:style>
  <w:style w:type="paragraph" w:customStyle="1" w:styleId="KV-Feldbeschriftung1Spalte">
    <w:name w:val="KV-Feldbeschriftung 1 Spalte"/>
    <w:basedOn w:val="Standard"/>
    <w:next w:val="KV-Inhalt"/>
    <w:rsid w:val="001B3D68"/>
    <w:pPr>
      <w:widowControl/>
      <w:suppressAutoHyphens/>
      <w:autoSpaceDE w:val="0"/>
      <w:autoSpaceDN w:val="0"/>
      <w:spacing w:before="0" w:line="160" w:lineRule="exact"/>
      <w:jc w:val="left"/>
      <w:textAlignment w:val="baseline"/>
    </w:pPr>
    <w:rPr>
      <w:rFonts w:ascii="Arial" w:eastAsia="Calibri" w:hAnsi="Arial" w:cs="Arial"/>
      <w:iCs/>
      <w:color w:val="000000"/>
      <w:kern w:val="3"/>
      <w:sz w:val="16"/>
      <w:szCs w:val="16"/>
    </w:rPr>
  </w:style>
  <w:style w:type="paragraph" w:customStyle="1" w:styleId="Linie">
    <w:name w:val="Linie"/>
    <w:basedOn w:val="KV-Feldbeschriftung1Spalte"/>
    <w:next w:val="KV-Feldbeschriftung1Spalte"/>
    <w:rsid w:val="001B3D68"/>
    <w:rPr>
      <w:u w:val="single"/>
      <w:lang w:val="en-US"/>
    </w:rPr>
  </w:style>
  <w:style w:type="paragraph" w:customStyle="1" w:styleId="KV-Aufzhlung">
    <w:name w:val="KV-Aufzählung"/>
    <w:rsid w:val="001B3D68"/>
    <w:pPr>
      <w:widowControl/>
      <w:numPr>
        <w:numId w:val="1"/>
      </w:numPr>
      <w:tabs>
        <w:tab w:val="left" w:pos="510"/>
      </w:tabs>
      <w:suppressAutoHyphens/>
      <w:autoSpaceDN w:val="0"/>
      <w:spacing w:after="280" w:line="280" w:lineRule="atLeast"/>
      <w:textAlignment w:val="baseline"/>
    </w:pPr>
    <w:rPr>
      <w:rFonts w:ascii="Gill Alt One MT" w:eastAsia="Times New Roman" w:hAnsi="Gill Alt One MT" w:cs="Gill Alt One MT"/>
      <w:kern w:val="3"/>
      <w:sz w:val="21"/>
      <w:szCs w:val="20"/>
      <w:lang w:val="de-DE" w:eastAsia="zh-CN"/>
    </w:rPr>
  </w:style>
  <w:style w:type="numbering" w:customStyle="1" w:styleId="WW8Num1">
    <w:name w:val="WW8Num1"/>
    <w:basedOn w:val="KeineListe"/>
    <w:rsid w:val="001B3D6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jp-haag.de" TargetMode="External"/><Relationship Id="rId2" Type="http://schemas.openxmlformats.org/officeDocument/2006/relationships/hyperlink" Target="mailto:info@kjp-haag.de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rapie-haag.de.de" TargetMode="External"/><Relationship Id="rId2" Type="http://schemas.openxmlformats.org/officeDocument/2006/relationships/hyperlink" Target="mailto:info@kjp-haag.de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Dokumente\Kassensitz\Vorlagen\Briefkopf%20-%20KJP%20Ha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- KJP Haag.dotx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Andre Gindele</cp:lastModifiedBy>
  <cp:revision>2</cp:revision>
  <cp:lastPrinted>2021-09-16T10:26:00Z</cp:lastPrinted>
  <dcterms:created xsi:type="dcterms:W3CDTF">2022-02-04T11:31:00Z</dcterms:created>
  <dcterms:modified xsi:type="dcterms:W3CDTF">2024-11-08T09:12:00Z</dcterms:modified>
</cp:coreProperties>
</file>